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40"/>
        <w:gridCol w:w="720"/>
        <w:gridCol w:w="2340"/>
        <w:gridCol w:w="720"/>
        <w:gridCol w:w="2340"/>
        <w:gridCol w:w="720"/>
        <w:gridCol w:w="2340"/>
      </w:tblGrid>
      <w:tr w:rsidR="00EC4DA1" w:rsidRPr="00A933B6" w:rsidTr="00A933B6">
        <w:trPr>
          <w:trHeight w:hRule="exact" w:val="1440"/>
        </w:trPr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D07B1" w:rsidRDefault="00BD07B1" w:rsidP="00A933B6">
            <w:pPr>
              <w:ind w:left="180"/>
              <w:jc w:val="center"/>
            </w:pPr>
            <w:r>
              <w:t xml:space="preserve">Wine Tasting </w:t>
            </w:r>
          </w:p>
          <w:p w:rsidR="00BD07B1" w:rsidRDefault="00BD07B1" w:rsidP="00A933B6">
            <w:pPr>
              <w:ind w:left="180"/>
              <w:jc w:val="center"/>
            </w:pPr>
            <w:r>
              <w:t>Scholarship</w:t>
            </w:r>
          </w:p>
          <w:p w:rsidR="002663AD" w:rsidRDefault="00BD07B1" w:rsidP="00A933B6">
            <w:pPr>
              <w:ind w:left="180"/>
              <w:jc w:val="center"/>
            </w:pPr>
            <w:r>
              <w:t xml:space="preserve">Fundraiser </w:t>
            </w:r>
          </w:p>
          <w:p w:rsidR="004B14DF" w:rsidRPr="00A933B6" w:rsidRDefault="002663AD" w:rsidP="00A933B6">
            <w:pPr>
              <w:ind w:left="180"/>
              <w:jc w:val="center"/>
            </w:pPr>
            <w:r>
              <w:t>Cellar 55</w:t>
            </w:r>
            <w:bookmarkStart w:id="0" w:name="_GoBack"/>
            <w:bookmarkEnd w:id="0"/>
            <w:r w:rsidR="00BD07B1">
              <w:t xml:space="preserve">      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715CE" w:rsidP="00A933B6">
            <w:pPr>
              <w:ind w:left="180"/>
              <w:jc w:val="center"/>
            </w:pPr>
            <w:r w:rsidRPr="00A933B6">
              <w:t>Image/Text Here</w:t>
            </w:r>
          </w:p>
        </w:tc>
      </w:tr>
      <w:tr w:rsidR="00EC4DA1" w:rsidRPr="00A933B6" w:rsidTr="00A933B6">
        <w:trPr>
          <w:trHeight w:hRule="exact" w:val="720"/>
        </w:trPr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</w:tr>
      <w:tr w:rsidR="00EC4DA1" w:rsidRPr="00A933B6" w:rsidTr="00A933B6">
        <w:trPr>
          <w:trHeight w:hRule="exact" w:val="3600"/>
        </w:trPr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BD07B1" w:rsidRDefault="00BD07B1" w:rsidP="00A933B6">
            <w:pPr>
              <w:ind w:left="180"/>
              <w:jc w:val="center"/>
              <w:rPr>
                <w:sz w:val="16"/>
                <w:szCs w:val="16"/>
              </w:rPr>
            </w:pPr>
            <w:r w:rsidRPr="00BD07B1">
              <w:rPr>
                <w:sz w:val="16"/>
                <w:szCs w:val="16"/>
              </w:rPr>
              <w:t>Clark County Chapter</w:t>
            </w:r>
          </w:p>
          <w:p w:rsidR="00BD07B1" w:rsidRPr="00BD07B1" w:rsidRDefault="00BD07B1" w:rsidP="00A933B6">
            <w:pPr>
              <w:ind w:left="180"/>
              <w:jc w:val="center"/>
              <w:rPr>
                <w:sz w:val="16"/>
                <w:szCs w:val="16"/>
              </w:rPr>
            </w:pPr>
            <w:r w:rsidRPr="00BD07B1">
              <w:rPr>
                <w:sz w:val="16"/>
                <w:szCs w:val="16"/>
              </w:rPr>
              <w:t>National Federation</w:t>
            </w:r>
          </w:p>
          <w:p w:rsidR="00BD07B1" w:rsidRPr="00BD07B1" w:rsidRDefault="00BD07B1" w:rsidP="00A933B6">
            <w:pPr>
              <w:ind w:left="180"/>
              <w:jc w:val="center"/>
              <w:rPr>
                <w:sz w:val="16"/>
                <w:szCs w:val="16"/>
              </w:rPr>
            </w:pPr>
            <w:r w:rsidRPr="00BD07B1">
              <w:rPr>
                <w:sz w:val="16"/>
                <w:szCs w:val="16"/>
              </w:rPr>
              <w:t>of the Blind</w:t>
            </w:r>
          </w:p>
          <w:p w:rsidR="00BD07B1" w:rsidRPr="00BD07B1" w:rsidRDefault="00BD07B1" w:rsidP="00A933B6">
            <w:pPr>
              <w:ind w:left="180"/>
              <w:jc w:val="center"/>
              <w:rPr>
                <w:sz w:val="16"/>
                <w:szCs w:val="16"/>
              </w:rPr>
            </w:pPr>
            <w:r w:rsidRPr="00BD07B1">
              <w:rPr>
                <w:sz w:val="16"/>
                <w:szCs w:val="16"/>
              </w:rPr>
              <w:t>of Washington</w:t>
            </w:r>
          </w:p>
          <w:p w:rsidR="00BD07B1" w:rsidRPr="00BD07B1" w:rsidRDefault="00BD07B1" w:rsidP="00BD07B1">
            <w:pPr>
              <w:rPr>
                <w:sz w:val="20"/>
                <w:szCs w:val="20"/>
              </w:rPr>
            </w:pPr>
          </w:p>
          <w:p w:rsidR="00BD07B1" w:rsidRPr="00BD07B1" w:rsidRDefault="00BD07B1" w:rsidP="00BD07B1">
            <w:pPr>
              <w:jc w:val="center"/>
              <w:rPr>
                <w:sz w:val="20"/>
                <w:szCs w:val="20"/>
              </w:rPr>
            </w:pPr>
            <w:r w:rsidRPr="00BD07B1">
              <w:rPr>
                <w:sz w:val="20"/>
                <w:szCs w:val="20"/>
              </w:rPr>
              <w:t>Wine Tasting Scholarship</w:t>
            </w:r>
          </w:p>
          <w:p w:rsidR="00BD07B1" w:rsidRPr="00BD07B1" w:rsidRDefault="00BD07B1" w:rsidP="00A933B6">
            <w:pPr>
              <w:ind w:left="180"/>
              <w:jc w:val="center"/>
              <w:rPr>
                <w:sz w:val="20"/>
                <w:szCs w:val="20"/>
              </w:rPr>
            </w:pPr>
            <w:r w:rsidRPr="00BD07B1">
              <w:rPr>
                <w:sz w:val="20"/>
                <w:szCs w:val="20"/>
              </w:rPr>
              <w:t>Fundraiser</w:t>
            </w:r>
          </w:p>
          <w:p w:rsidR="00BD07B1" w:rsidRPr="00BD07B1" w:rsidRDefault="00BD07B1" w:rsidP="00BD07B1">
            <w:pPr>
              <w:jc w:val="center"/>
              <w:rPr>
                <w:sz w:val="20"/>
                <w:szCs w:val="20"/>
              </w:rPr>
            </w:pPr>
            <w:r w:rsidRPr="00BD07B1">
              <w:rPr>
                <w:sz w:val="20"/>
                <w:szCs w:val="20"/>
              </w:rPr>
              <w:t>Sunday, May 3</w:t>
            </w:r>
            <w:r>
              <w:rPr>
                <w:sz w:val="20"/>
                <w:szCs w:val="20"/>
              </w:rPr>
              <w:t xml:space="preserve">, </w:t>
            </w:r>
            <w:r w:rsidRPr="00BD07B1">
              <w:rPr>
                <w:sz w:val="20"/>
                <w:szCs w:val="20"/>
              </w:rPr>
              <w:t>3-6 p.m.</w:t>
            </w:r>
          </w:p>
          <w:p w:rsidR="00BD07B1" w:rsidRPr="00BD07B1" w:rsidRDefault="00BD07B1" w:rsidP="00A933B6">
            <w:pPr>
              <w:ind w:left="180"/>
              <w:jc w:val="center"/>
              <w:rPr>
                <w:sz w:val="20"/>
                <w:szCs w:val="20"/>
              </w:rPr>
            </w:pPr>
          </w:p>
          <w:p w:rsidR="00BD07B1" w:rsidRPr="00BD07B1" w:rsidRDefault="00BD07B1" w:rsidP="00BD07B1">
            <w:pPr>
              <w:jc w:val="center"/>
              <w:rPr>
                <w:sz w:val="20"/>
                <w:szCs w:val="20"/>
              </w:rPr>
            </w:pPr>
            <w:r w:rsidRPr="00BD07B1">
              <w:rPr>
                <w:sz w:val="20"/>
                <w:szCs w:val="20"/>
              </w:rPr>
              <w:t>Cellar 55</w:t>
            </w:r>
          </w:p>
          <w:p w:rsidR="00BD07B1" w:rsidRPr="00BD07B1" w:rsidRDefault="00BD07B1" w:rsidP="00A933B6">
            <w:pPr>
              <w:ind w:left="180"/>
              <w:jc w:val="center"/>
              <w:rPr>
                <w:sz w:val="20"/>
                <w:szCs w:val="20"/>
              </w:rPr>
            </w:pPr>
            <w:r w:rsidRPr="00BD07B1">
              <w:rPr>
                <w:sz w:val="20"/>
                <w:szCs w:val="20"/>
              </w:rPr>
              <w:t>1812 Washington</w:t>
            </w:r>
          </w:p>
          <w:p w:rsidR="00BD07B1" w:rsidRPr="00BD07B1" w:rsidRDefault="00BD07B1" w:rsidP="00A933B6">
            <w:pPr>
              <w:ind w:left="180"/>
              <w:jc w:val="center"/>
              <w:rPr>
                <w:sz w:val="20"/>
                <w:szCs w:val="20"/>
              </w:rPr>
            </w:pPr>
            <w:r w:rsidRPr="00BD07B1">
              <w:rPr>
                <w:sz w:val="20"/>
                <w:szCs w:val="20"/>
              </w:rPr>
              <w:t>Vancouver</w:t>
            </w:r>
          </w:p>
          <w:p w:rsidR="00BD07B1" w:rsidRDefault="00BD07B1" w:rsidP="00A933B6">
            <w:pPr>
              <w:ind w:left="180"/>
              <w:jc w:val="center"/>
              <w:rPr>
                <w:sz w:val="20"/>
                <w:szCs w:val="20"/>
              </w:rPr>
            </w:pPr>
          </w:p>
          <w:p w:rsidR="00BD07B1" w:rsidRPr="00BD07B1" w:rsidRDefault="00BD07B1" w:rsidP="00A933B6">
            <w:pPr>
              <w:ind w:left="180"/>
              <w:jc w:val="center"/>
              <w:rPr>
                <w:sz w:val="20"/>
                <w:szCs w:val="20"/>
              </w:rPr>
            </w:pPr>
            <w:r w:rsidRPr="00BD07B1">
              <w:rPr>
                <w:sz w:val="20"/>
                <w:szCs w:val="20"/>
              </w:rPr>
              <w:t>Music by</w:t>
            </w:r>
          </w:p>
          <w:p w:rsidR="00BD07B1" w:rsidRPr="00BD07B1" w:rsidRDefault="00BD07B1" w:rsidP="00A933B6">
            <w:pPr>
              <w:ind w:left="180"/>
              <w:jc w:val="center"/>
              <w:rPr>
                <w:sz w:val="20"/>
                <w:szCs w:val="20"/>
              </w:rPr>
            </w:pPr>
            <w:r w:rsidRPr="00BD07B1">
              <w:rPr>
                <w:sz w:val="20"/>
                <w:szCs w:val="20"/>
              </w:rPr>
              <w:t>Three Together</w:t>
            </w:r>
          </w:p>
          <w:p w:rsidR="00BD07B1" w:rsidRPr="00BD07B1" w:rsidRDefault="00BD07B1" w:rsidP="00A933B6">
            <w:pPr>
              <w:ind w:left="180"/>
              <w:jc w:val="center"/>
              <w:rPr>
                <w:sz w:val="20"/>
                <w:szCs w:val="20"/>
              </w:rPr>
            </w:pPr>
            <w:r w:rsidRPr="00BD07B1">
              <w:rPr>
                <w:sz w:val="20"/>
                <w:szCs w:val="20"/>
              </w:rPr>
              <w:t>$20</w:t>
            </w:r>
          </w:p>
          <w:p w:rsidR="00BD07B1" w:rsidRPr="00A933B6" w:rsidRDefault="00BD07B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</w:tr>
      <w:tr w:rsidR="00EC4DA1" w:rsidRPr="00A933B6" w:rsidTr="00A933B6">
        <w:trPr>
          <w:trHeight w:val="2160"/>
        </w:trPr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</w:tr>
      <w:tr w:rsidR="00EC4DA1" w:rsidRPr="00A933B6" w:rsidTr="00A933B6">
        <w:trPr>
          <w:trHeight w:hRule="exact" w:val="1440"/>
        </w:trPr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</w:tr>
      <w:tr w:rsidR="00EC4DA1" w:rsidRPr="00A933B6" w:rsidTr="00A933B6">
        <w:trPr>
          <w:trHeight w:hRule="exact" w:val="720"/>
        </w:trPr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ind w:left="180"/>
              <w:jc w:val="center"/>
            </w:pPr>
          </w:p>
        </w:tc>
      </w:tr>
      <w:tr w:rsidR="00EC4DA1" w:rsidRPr="00A933B6" w:rsidTr="00A933B6">
        <w:trPr>
          <w:trHeight w:hRule="exact" w:val="3600"/>
        </w:trPr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EC4DA1" w:rsidP="00A933B6">
            <w:pPr>
              <w:jc w:val="center"/>
            </w:pP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DA1" w:rsidRPr="00A933B6" w:rsidRDefault="00A061E2" w:rsidP="00A933B6">
            <w:pPr>
              <w:ind w:left="180"/>
              <w:jc w:val="center"/>
            </w:pPr>
            <w:r w:rsidRPr="00A933B6">
              <w:t>Image/Text Here</w:t>
            </w:r>
          </w:p>
        </w:tc>
      </w:tr>
    </w:tbl>
    <w:p w:rsidR="00800148" w:rsidRDefault="00800148" w:rsidP="00E715CE">
      <w:pPr>
        <w:jc w:val="center"/>
      </w:pPr>
    </w:p>
    <w:sectPr w:rsidR="00800148" w:rsidSect="007A6DAC">
      <w:pgSz w:w="12240" w:h="15840" w:code="1"/>
      <w:pgMar w:top="1080" w:right="360" w:bottom="360" w:left="360" w:header="720" w:footer="720" w:gutter="0"/>
      <w:paperSrc w:first="5" w:other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CA" w:rsidRDefault="00175ECA" w:rsidP="00CF506B">
      <w:r>
        <w:separator/>
      </w:r>
    </w:p>
  </w:endnote>
  <w:endnote w:type="continuationSeparator" w:id="0">
    <w:p w:rsidR="00175ECA" w:rsidRDefault="00175ECA" w:rsidP="00CF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CA" w:rsidRDefault="00175ECA" w:rsidP="00CF506B">
      <w:r>
        <w:separator/>
      </w:r>
    </w:p>
  </w:footnote>
  <w:footnote w:type="continuationSeparator" w:id="0">
    <w:p w:rsidR="00175ECA" w:rsidRDefault="00175ECA" w:rsidP="00CF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B1"/>
    <w:rsid w:val="00175ECA"/>
    <w:rsid w:val="00235CFF"/>
    <w:rsid w:val="002663AD"/>
    <w:rsid w:val="0033227C"/>
    <w:rsid w:val="00470E42"/>
    <w:rsid w:val="00482042"/>
    <w:rsid w:val="00482A0B"/>
    <w:rsid w:val="004B14DF"/>
    <w:rsid w:val="005C6530"/>
    <w:rsid w:val="006300D3"/>
    <w:rsid w:val="006C286E"/>
    <w:rsid w:val="006E72CA"/>
    <w:rsid w:val="007A6DAC"/>
    <w:rsid w:val="00800148"/>
    <w:rsid w:val="00870623"/>
    <w:rsid w:val="00A061E2"/>
    <w:rsid w:val="00A933B6"/>
    <w:rsid w:val="00AA721E"/>
    <w:rsid w:val="00AD41F5"/>
    <w:rsid w:val="00BD07B1"/>
    <w:rsid w:val="00CF506B"/>
    <w:rsid w:val="00DE0671"/>
    <w:rsid w:val="00DF5CEC"/>
    <w:rsid w:val="00E715CE"/>
    <w:rsid w:val="00EC4DA1"/>
    <w:rsid w:val="00F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C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F50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CF506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F50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CF506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C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F50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CF506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F50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CF50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RED~1\AppData\Local\Temp\1.%20Ticket_OM980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Ticket_OM98053.dot</Template>
  <TotalTime>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Ticket</vt:lpstr>
      <vt:lpstr>OD 922-761 Tickets</vt:lpstr>
    </vt:vector>
  </TitlesOfParts>
  <Company>Office Depot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Ticket</dc:title>
  <dc:subject>Ticket Templates</dc:subject>
  <dc:creator>Big Red</dc:creator>
  <cp:lastModifiedBy>Big Red</cp:lastModifiedBy>
  <cp:revision>1</cp:revision>
  <cp:lastPrinted>2015-03-22T04:41:00Z</cp:lastPrinted>
  <dcterms:created xsi:type="dcterms:W3CDTF">2015-03-22T04:27:00Z</dcterms:created>
  <dcterms:modified xsi:type="dcterms:W3CDTF">2015-03-22T04:43:00Z</dcterms:modified>
</cp:coreProperties>
</file>