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FA48" w14:textId="77777777" w:rsidR="00002500" w:rsidRDefault="00002500" w:rsidP="00002500">
      <w:r>
        <w:rPr>
          <w:noProof/>
        </w:rPr>
        <w:drawing>
          <wp:anchor distT="0" distB="0" distL="114300" distR="114300" simplePos="0" relativeHeight="251659264" behindDoc="1" locked="1" layoutInCell="1" allowOverlap="1" wp14:anchorId="3B5C905D" wp14:editId="30C17543">
            <wp:simplePos x="0" y="0"/>
            <wp:positionH relativeFrom="page">
              <wp:posOffset>-171450</wp:posOffset>
            </wp:positionH>
            <wp:positionV relativeFrom="paragraph">
              <wp:posOffset>-1371600</wp:posOffset>
            </wp:positionV>
            <wp:extent cx="10058400" cy="77724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A651CE" w14:textId="77777777" w:rsidR="00002500" w:rsidRDefault="00002500" w:rsidP="00002500">
      <w:pPr>
        <w:pStyle w:val="Heading1"/>
      </w:pPr>
      <w:r>
        <w:rPr>
          <w:noProof/>
        </w:rPr>
        <mc:AlternateContent>
          <mc:Choice Requires="wps">
            <w:drawing>
              <wp:inline distT="0" distB="0" distL="0" distR="0" wp14:anchorId="4E936DBB" wp14:editId="08E56E70">
                <wp:extent cx="970788" cy="10668"/>
                <wp:effectExtent l="19050" t="19050" r="20320" b="27940"/>
                <wp:docPr id="2" name="Straight Connector 2" descr="colored 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788" cy="1066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76B4FC" id="Straight Connector 2" o:spid="_x0000_s1026" alt="colored 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6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" strokecolor="#eed774 [3205]" strokeweight="3pt">
                <w10:anchorlock/>
              </v:line>
            </w:pict>
          </mc:Fallback>
        </mc:AlternateContent>
      </w:r>
    </w:p>
    <w:p w14:paraId="720BC2E6" w14:textId="704CC7F1" w:rsidR="00002500" w:rsidRDefault="009105AA" w:rsidP="00510B9B">
      <w:pPr>
        <w:pStyle w:val="Heading1"/>
      </w:pPr>
      <w:r>
        <w:t>Momma Chronicles, Too Presents</w:t>
      </w:r>
      <w:r w:rsidR="006D543F">
        <w:t>:</w:t>
      </w:r>
    </w:p>
    <w:p w14:paraId="30C3DAB0" w14:textId="77777777" w:rsidR="009105AA" w:rsidRDefault="009105AA" w:rsidP="009105AA">
      <w:pPr>
        <w:pStyle w:val="Heading1"/>
      </w:pPr>
      <w:r>
        <w:t>A Healthcare and the Rights of Parents with Disabilities Conversation</w:t>
      </w:r>
    </w:p>
    <w:p w14:paraId="58921317" w14:textId="77777777" w:rsidR="009105AA" w:rsidRDefault="009105AA" w:rsidP="009105AA">
      <w:pPr>
        <w:pStyle w:val="Heading1"/>
      </w:pPr>
      <w:r>
        <w:t xml:space="preserve">Hosted By: U.S. Assistant Attorney Lauren </w:t>
      </w:r>
      <w:proofErr w:type="spellStart"/>
      <w:r>
        <w:t>DeBruicker</w:t>
      </w:r>
      <w:proofErr w:type="spellEnd"/>
    </w:p>
    <w:p w14:paraId="1754FC78" w14:textId="77777777" w:rsidR="006D543F" w:rsidRDefault="006D543F" w:rsidP="009105AA">
      <w:pPr>
        <w:pStyle w:val="Heading1"/>
      </w:pPr>
      <w:r>
        <w:t>Location: Liberty Resources Inc.</w:t>
      </w:r>
    </w:p>
    <w:p w14:paraId="3A17DBC3" w14:textId="77777777" w:rsidR="006D543F" w:rsidRDefault="006D543F" w:rsidP="009105AA">
      <w:pPr>
        <w:pStyle w:val="Heading1"/>
      </w:pPr>
      <w:r>
        <w:t>112 N. 8</w:t>
      </w:r>
      <w:r w:rsidRPr="006D543F">
        <w:rPr>
          <w:vertAlign w:val="superscript"/>
        </w:rPr>
        <w:t>th</w:t>
      </w:r>
      <w:r>
        <w:t xml:space="preserve"> Street 2</w:t>
      </w:r>
      <w:r w:rsidRPr="006D543F">
        <w:rPr>
          <w:vertAlign w:val="superscript"/>
        </w:rPr>
        <w:t>nd</w:t>
      </w:r>
      <w:r>
        <w:t xml:space="preserve"> Floor- Wade Blank</w:t>
      </w:r>
    </w:p>
    <w:p w14:paraId="4056A38D" w14:textId="77777777" w:rsidR="006D543F" w:rsidRDefault="006D543F" w:rsidP="006D543F">
      <w:pPr>
        <w:pStyle w:val="Heading1"/>
      </w:pPr>
      <w:r>
        <w:t>June 25</w:t>
      </w:r>
      <w:r w:rsidRPr="009105AA">
        <w:rPr>
          <w:vertAlign w:val="superscript"/>
        </w:rPr>
        <w:t>th</w:t>
      </w:r>
      <w:proofErr w:type="gramStart"/>
      <w:r>
        <w:t xml:space="preserve"> 2024</w:t>
      </w:r>
      <w:proofErr w:type="gramEnd"/>
      <w:r>
        <w:t xml:space="preserve"> 11:00 am- 12:30pm</w:t>
      </w:r>
    </w:p>
    <w:p w14:paraId="3226EF86" w14:textId="77777777" w:rsidR="006D543F" w:rsidRDefault="006D543F" w:rsidP="006D543F">
      <w:pPr>
        <w:pStyle w:val="Heading1"/>
      </w:pPr>
      <w:r>
        <w:t>Please RS</w:t>
      </w:r>
      <w:r>
        <w:t>VP</w:t>
      </w:r>
      <w:r>
        <w:t xml:space="preserve"> to</w:t>
      </w:r>
      <w:r>
        <w:t xml:space="preserve"> Domonique Howell at 215.634.2000 x286</w:t>
      </w:r>
    </w:p>
    <w:p w14:paraId="56CD3EA6" w14:textId="6DA50F67" w:rsidR="006D543F" w:rsidRDefault="006D543F" w:rsidP="006D543F">
      <w:pPr>
        <w:pStyle w:val="Heading1"/>
      </w:pPr>
      <w:r>
        <w:t xml:space="preserve">Email: DomoniqueHowell@libertyresources.org </w:t>
      </w:r>
    </w:p>
    <w:p w14:paraId="3CCC0086" w14:textId="77777777" w:rsidR="006D543F" w:rsidRPr="006D543F" w:rsidRDefault="006D543F" w:rsidP="006D543F"/>
    <w:p w14:paraId="7C0D0287" w14:textId="77777777" w:rsidR="006D543F" w:rsidRPr="006D543F" w:rsidRDefault="006D543F" w:rsidP="006D543F"/>
    <w:p w14:paraId="2FEEC417" w14:textId="77777777" w:rsidR="006D543F" w:rsidRPr="006D543F" w:rsidRDefault="006D543F" w:rsidP="006D543F"/>
    <w:p w14:paraId="338B515B" w14:textId="5291AFF3" w:rsidR="009105AA" w:rsidRDefault="006D543F" w:rsidP="009105AA">
      <w:pPr>
        <w:pStyle w:val="Heading1"/>
      </w:pPr>
      <w:r>
        <w:lastRenderedPageBreak/>
        <w:t xml:space="preserve"> </w:t>
      </w:r>
    </w:p>
    <w:p w14:paraId="3F046885" w14:textId="77777777" w:rsidR="00002500" w:rsidRDefault="00002500" w:rsidP="006D543F">
      <w:pPr>
        <w:pStyle w:val="Heading1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64CA6772" wp14:editId="43EF796C">
                <wp:extent cx="856488" cy="0"/>
                <wp:effectExtent l="0" t="19050" r="20320" b="19050"/>
                <wp:docPr id="3" name="Straight Connector 3" descr="colored text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48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980E98" id="Straight Connector 3" o:spid="_x0000_s1026" alt="colored 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" strokecolor="#eed774 [3205]" strokeweight="3pt">
                <w10:anchorlock/>
              </v:line>
            </w:pict>
          </mc:Fallback>
        </mc:AlternateContent>
      </w:r>
    </w:p>
    <w:p w14:paraId="571AD4A5" w14:textId="77777777" w:rsidR="006D543F" w:rsidRDefault="006D543F"/>
    <w:sectPr w:rsidR="008E050B" w:rsidSect="00002500">
      <w:pgSz w:w="15840" w:h="12240" w:orient="landscape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7C8B7" w14:textId="77777777" w:rsidR="00510B9B" w:rsidRDefault="00510B9B" w:rsidP="00B76B17">
      <w:pPr>
        <w:spacing w:after="0" w:line="240" w:lineRule="auto"/>
      </w:pPr>
      <w:r>
        <w:separator/>
      </w:r>
    </w:p>
  </w:endnote>
  <w:endnote w:type="continuationSeparator" w:id="0">
    <w:p w14:paraId="75941B7A" w14:textId="77777777" w:rsidR="00510B9B" w:rsidRDefault="00510B9B" w:rsidP="00B7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F796D" w14:textId="77777777" w:rsidR="00510B9B" w:rsidRDefault="00510B9B" w:rsidP="00B76B17">
      <w:pPr>
        <w:spacing w:after="0" w:line="240" w:lineRule="auto"/>
      </w:pPr>
      <w:r>
        <w:separator/>
      </w:r>
    </w:p>
  </w:footnote>
  <w:footnote w:type="continuationSeparator" w:id="0">
    <w:p w14:paraId="2A0B1E45" w14:textId="77777777" w:rsidR="00510B9B" w:rsidRDefault="00510B9B" w:rsidP="00B7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9B"/>
    <w:rsid w:val="00002500"/>
    <w:rsid w:val="001D5449"/>
    <w:rsid w:val="001F2390"/>
    <w:rsid w:val="00263ACD"/>
    <w:rsid w:val="00295C54"/>
    <w:rsid w:val="00476844"/>
    <w:rsid w:val="00510B9B"/>
    <w:rsid w:val="00575D6F"/>
    <w:rsid w:val="005B4391"/>
    <w:rsid w:val="0061058F"/>
    <w:rsid w:val="00624138"/>
    <w:rsid w:val="00631D56"/>
    <w:rsid w:val="006D543F"/>
    <w:rsid w:val="00740F56"/>
    <w:rsid w:val="007D6E02"/>
    <w:rsid w:val="008F7D32"/>
    <w:rsid w:val="009105AA"/>
    <w:rsid w:val="00B20FC2"/>
    <w:rsid w:val="00B76B17"/>
    <w:rsid w:val="00DD1D28"/>
    <w:rsid w:val="00E6333D"/>
    <w:rsid w:val="00EB54A7"/>
    <w:rsid w:val="00F6342D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1E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500"/>
  </w:style>
  <w:style w:type="paragraph" w:styleId="Heading1">
    <w:name w:val="heading 1"/>
    <w:basedOn w:val="Normal"/>
    <w:next w:val="Normal"/>
    <w:link w:val="Heading1Char"/>
    <w:uiPriority w:val="9"/>
    <w:qFormat/>
    <w:rsid w:val="00002500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7A67" w:themeColor="accent3"/>
      <w:spacing w:val="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C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2500"/>
    <w:rPr>
      <w:rFonts w:eastAsiaTheme="majorEastAsia" w:cstheme="majorBidi"/>
      <w:color w:val="007A67" w:themeColor="accent3"/>
      <w:spacing w:val="20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05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35957" w:themeColor="text2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61058F"/>
    <w:rPr>
      <w:rFonts w:asciiTheme="majorHAnsi" w:eastAsiaTheme="majorEastAsia" w:hAnsiTheme="majorHAnsi" w:cstheme="majorBidi"/>
      <w:color w:val="135957" w:themeColor="text2"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semiHidden/>
    <w:rsid w:val="00B7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500"/>
  </w:style>
  <w:style w:type="paragraph" w:styleId="Footer">
    <w:name w:val="footer"/>
    <w:basedOn w:val="Normal"/>
    <w:link w:val="FooterChar"/>
    <w:uiPriority w:val="99"/>
    <w:semiHidden/>
    <w:rsid w:val="00B7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500"/>
  </w:style>
  <w:style w:type="character" w:styleId="Hyperlink">
    <w:name w:val="Hyperlink"/>
    <w:basedOn w:val="DefaultParagraphFont"/>
    <w:uiPriority w:val="99"/>
    <w:semiHidden/>
    <w:unhideWhenUsed/>
    <w:rsid w:val="006D5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onique%20Howell\AppData\Roaming\Microsoft\Templates\Party%20invitation%20(tropical)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35957"/>
      </a:dk2>
      <a:lt2>
        <a:srgbClr val="F2F2F2"/>
      </a:lt2>
      <a:accent1>
        <a:srgbClr val="E1205B"/>
      </a:accent1>
      <a:accent2>
        <a:srgbClr val="EED774"/>
      </a:accent2>
      <a:accent3>
        <a:srgbClr val="007A67"/>
      </a:accent3>
      <a:accent4>
        <a:srgbClr val="E0A2AC"/>
      </a:accent4>
      <a:accent5>
        <a:srgbClr val="4BACC6"/>
      </a:accent5>
      <a:accent6>
        <a:srgbClr val="78A04F"/>
      </a:accent6>
      <a:hlink>
        <a:srgbClr val="DB6398"/>
      </a:hlink>
      <a:folHlink>
        <a:srgbClr val="DB6398"/>
      </a:folHlink>
    </a:clrScheme>
    <a:fontScheme name="Custom 8">
      <a:majorFont>
        <a:latin typeface="Tw Cen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Party invitation (tropical)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2024-06-06T15:03:00Z</dcterms:created>
  <dcterms:modified xsi:type="dcterms:W3CDTF">2024-06-06T15:53:00Z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6b9efa-7905-4e44-9f19-de5ddc24d89f_Enabled">
    <vt:lpwstr>true</vt:lpwstr>
  </property>
  <property fmtid="{D5CDD505-2E9C-101B-9397-08002B2CF9AE}" pid="3" name="MSIP_Label_786b9efa-7905-4e44-9f19-de5ddc24d89f_SetDate">
    <vt:lpwstr>2024-06-06T15:53:09Z</vt:lpwstr>
  </property>
  <property fmtid="{D5CDD505-2E9C-101B-9397-08002B2CF9AE}" pid="4" name="MSIP_Label_786b9efa-7905-4e44-9f19-de5ddc24d89f_Method">
    <vt:lpwstr>Standard</vt:lpwstr>
  </property>
  <property fmtid="{D5CDD505-2E9C-101B-9397-08002B2CF9AE}" pid="5" name="MSIP_Label_786b9efa-7905-4e44-9f19-de5ddc24d89f_Name">
    <vt:lpwstr>defa4170-0d19-0005-0004-bc88714345d2</vt:lpwstr>
  </property>
  <property fmtid="{D5CDD505-2E9C-101B-9397-08002B2CF9AE}" pid="6" name="MSIP_Label_786b9efa-7905-4e44-9f19-de5ddc24d89f_SiteId">
    <vt:lpwstr>247ba3c3-1759-4f3e-bbf3-c001f296648e</vt:lpwstr>
  </property>
  <property fmtid="{D5CDD505-2E9C-101B-9397-08002B2CF9AE}" pid="7" name="MSIP_Label_786b9efa-7905-4e44-9f19-de5ddc24d89f_ActionId">
    <vt:lpwstr>a3274140-3278-4922-b820-5ed090dad951</vt:lpwstr>
  </property>
  <property fmtid="{D5CDD505-2E9C-101B-9397-08002B2CF9AE}" pid="8" name="MSIP_Label_786b9efa-7905-4e44-9f19-de5ddc24d89f_ContentBits">
    <vt:lpwstr>0</vt:lpwstr>
  </property>
</Properties>
</file>