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0DBE" w14:textId="26051E01" w:rsidR="008829E1" w:rsidRDefault="00CF075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BA3AC" wp14:editId="5AED84A1">
                <wp:simplePos x="0" y="0"/>
                <wp:positionH relativeFrom="page">
                  <wp:posOffset>685800</wp:posOffset>
                </wp:positionH>
                <wp:positionV relativeFrom="page">
                  <wp:posOffset>1334770</wp:posOffset>
                </wp:positionV>
                <wp:extent cx="6400800" cy="722630"/>
                <wp:effectExtent l="0" t="0" r="0" b="13970"/>
                <wp:wrapTight wrapText="bothSides">
                  <wp:wrapPolygon edited="0">
                    <wp:start x="86" y="0"/>
                    <wp:lineTo x="86" y="21258"/>
                    <wp:lineTo x="21429" y="21258"/>
                    <wp:lineTo x="21429" y="0"/>
                    <wp:lineTo x="8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B16F69" w14:textId="77777777" w:rsidR="00B26706" w:rsidRPr="00B176F8" w:rsidRDefault="00B26706" w:rsidP="008829E1">
                            <w:pPr>
                              <w:pStyle w:val="Title"/>
                              <w:rPr>
                                <w:color w:val="000090"/>
                                <w:sz w:val="96"/>
                                <w:szCs w:val="96"/>
                              </w:rPr>
                            </w:pPr>
                            <w:r w:rsidRPr="00B176F8">
                              <w:rPr>
                                <w:color w:val="000090"/>
                                <w:sz w:val="96"/>
                                <w:szCs w:val="96"/>
                              </w:rPr>
                              <w:t>Heroes among us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54pt;margin-top:105.1pt;width:7in;height:56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" filled="f" stroked="f">
                <v:textbox inset=",0,,0">
                  <w:txbxContent>
                    <w:p w14:paraId="42B16F69" w14:textId="77777777" w:rsidR="00B26706" w:rsidRPr="00B176F8" w:rsidRDefault="00B26706" w:rsidP="008829E1">
                      <w:pPr>
                        <w:pStyle w:val="Title"/>
                        <w:rPr>
                          <w:color w:val="000090"/>
                          <w:sz w:val="96"/>
                          <w:szCs w:val="96"/>
                        </w:rPr>
                      </w:pPr>
                      <w:r w:rsidRPr="00B176F8">
                        <w:rPr>
                          <w:color w:val="000090"/>
                          <w:sz w:val="96"/>
                          <w:szCs w:val="96"/>
                        </w:rPr>
                        <w:t>Heroes among us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0F9F5" wp14:editId="2BA665AB">
                <wp:simplePos x="0" y="0"/>
                <wp:positionH relativeFrom="page">
                  <wp:posOffset>685800</wp:posOffset>
                </wp:positionH>
                <wp:positionV relativeFrom="page">
                  <wp:posOffset>2223135</wp:posOffset>
                </wp:positionV>
                <wp:extent cx="6400800" cy="255905"/>
                <wp:effectExtent l="0" t="0" r="0" b="23495"/>
                <wp:wrapTight wrapText="bothSides">
                  <wp:wrapPolygon edited="0">
                    <wp:start x="86" y="0"/>
                    <wp:lineTo x="86" y="21439"/>
                    <wp:lineTo x="21429" y="21439"/>
                    <wp:lineTo x="21429" y="0"/>
                    <wp:lineTo x="86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B4248C" w14:textId="147E13E8" w:rsidR="00B26706" w:rsidRPr="00CF0759" w:rsidRDefault="00B26706" w:rsidP="008829E1">
                            <w:pPr>
                              <w:pStyle w:val="Date"/>
                              <w:rPr>
                                <w:color w:val="000090"/>
                              </w:rPr>
                            </w:pPr>
                            <w:r w:rsidRPr="00CF0759">
                              <w:rPr>
                                <w:color w:val="000090"/>
                              </w:rPr>
                              <w:t>Interfaith celebration</w:t>
                            </w:r>
                            <w:r w:rsidR="00CF0759">
                              <w:rPr>
                                <w:color w:val="000090"/>
                              </w:rPr>
                              <w:t xml:space="preserve"> of all abilities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54pt;margin-top:175.05pt;width:7in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" filled="f" stroked="f">
                <v:textbox inset=",0,,0">
                  <w:txbxContent>
                    <w:p w14:paraId="67B4248C" w14:textId="147E13E8" w:rsidR="00B26706" w:rsidRPr="00CF0759" w:rsidRDefault="00B26706" w:rsidP="008829E1">
                      <w:pPr>
                        <w:pStyle w:val="Date"/>
                        <w:rPr>
                          <w:color w:val="000090"/>
                        </w:rPr>
                      </w:pPr>
                      <w:r w:rsidRPr="00CF0759">
                        <w:rPr>
                          <w:color w:val="000090"/>
                        </w:rPr>
                        <w:t>Interfaith celebration</w:t>
                      </w:r>
                      <w:r w:rsidR="00CF0759">
                        <w:rPr>
                          <w:color w:val="000090"/>
                        </w:rPr>
                        <w:t xml:space="preserve"> of all abilities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13E86708" wp14:editId="2D5CC490">
                <wp:simplePos x="0" y="0"/>
                <wp:positionH relativeFrom="page">
                  <wp:posOffset>1714500</wp:posOffset>
                </wp:positionH>
                <wp:positionV relativeFrom="page">
                  <wp:posOffset>2595880</wp:posOffset>
                </wp:positionV>
                <wp:extent cx="4343400" cy="344170"/>
                <wp:effectExtent l="0" t="0" r="25400" b="1143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700" y="4284"/>
                          <a:chExt cx="6840" cy="542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2700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28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FB47" w14:textId="77777777" w:rsidR="00B26706" w:rsidRPr="001F4570" w:rsidRDefault="00B26706" w:rsidP="008829E1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8" style="position:absolute;margin-left:135pt;margin-top:204.4pt;width:342pt;height:27.1pt;z-index:251663359;mso-position-horizontal-relative:page;mso-position-vertical-relative:page" coordorigin="2700,428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">
                <v:line id="Line 4" o:spid="_x0000_s1029" style="position:absolute;visibility:visible;mso-wrap-style:squar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1hDcIAAADaAAAADwAAAGRycy9kb3ducmV2LnhtbESPQWvCQBSE70L/w/IKvemmpYh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G1hDcIAAADaAAAADwAAAAAAAAAAAAAA&#10;AAChAgAAZHJzL2Rvd25yZXYueG1sUEsFBgAAAAAEAAQA+QAAAJADAAAAAA==&#10;" strokecolor="#6e91a3 [3215]" strokeweight="1.5pt">
                  <v:shadow opacity="22938f" mv:blur="38100f" offset="0,2pt"/>
                </v:line>
                <v:line id="Line 7" o:spid="_x0000_s1030" style="position:absolute;visibility:visible;mso-wrap-style:squar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yHElsIAAADaAAAADwAAAGRycy9kb3ducmV2LnhtbESPQWvCQBSE70L/w/IKvemmhYp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yHElsIAAADaAAAADwAAAAAAAAAAAAAA&#10;AAChAgAAZHJzL2Rvd25yZXYueG1sUEsFBgAAAAAEAAQA+QAAAJADAAAAAA==&#10;" strokecolor="#6e91a3 [3215]" strokeweight="1.5pt">
                  <v:shadow opacity="22938f" mv:blur="38100f" offset="0,2pt"/>
                </v:line>
                <v:line id="Line 12" o:spid="_x0000_s1031" style="position:absolute;visibility:visible;mso-wrap-style:squar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Na4cIAAADaAAAADwAAAGRycy9kb3ducmV2LnhtbESPQWvCQBSE74L/YXmCN93Yg0h0FWkJ&#10;eKiHxigeH9nXJDT7NuyuSfrvuwXB4zAz3zC7w2ha0ZPzjWUFq2UCgri0uuFKQXHJFhsQPiBrbC2T&#10;gl/ycNhPJztMtR34i/o8VCJC2KeooA6hS6X0ZU0G/dJ2xNH7ts5giNJVUjscIty08i1J1tJgw3Gh&#10;xo7eayp/8odRcD1/FHmf3TPfDe2na278KI6s1Hw2HrcgAo3hFX62T1rBGv6vxBsg9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/Na4cIAAADaAAAADwAAAAAAAAAAAAAA&#10;AAChAgAAZHJzL2Rvd25yZXYueG1sUEsFBgAAAAAEAAQA+QAAAJADAAAAAA==&#10;" strokecolor="#6e91a3 [3215]" strokeweight="1.5pt">
                  <v:shadow opacity="22938f" mv:blur="38100f" offset="0,2pt"/>
                </v:line>
                <v:shape id="Text Box 13" o:spid="_x0000_s1032" type="#_x0000_t202" style="position:absolute;left:5870;top:428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6020FB47" w14:textId="77777777" w:rsidR="00B26706" w:rsidRPr="001F4570" w:rsidRDefault="00B26706" w:rsidP="008829E1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41324" wp14:editId="2E59B94A">
                <wp:simplePos x="0" y="0"/>
                <wp:positionH relativeFrom="page">
                  <wp:posOffset>411480</wp:posOffset>
                </wp:positionH>
                <wp:positionV relativeFrom="page">
                  <wp:posOffset>843280</wp:posOffset>
                </wp:positionV>
                <wp:extent cx="7086600" cy="364490"/>
                <wp:effectExtent l="0" t="0" r="0" b="16510"/>
                <wp:wrapTight wrapText="bothSides">
                  <wp:wrapPolygon edited="0">
                    <wp:start x="77" y="0"/>
                    <wp:lineTo x="77" y="21073"/>
                    <wp:lineTo x="21445" y="21073"/>
                    <wp:lineTo x="21445" y="0"/>
                    <wp:lineTo x="77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434F45" w14:textId="77777777" w:rsidR="00B26706" w:rsidRPr="00CF0759" w:rsidRDefault="00B26706" w:rsidP="008829E1">
                            <w:pPr>
                              <w:pStyle w:val="Heading1"/>
                              <w:rPr>
                                <w:color w:val="000090"/>
                                <w:sz w:val="40"/>
                                <w:szCs w:val="40"/>
                              </w:rPr>
                            </w:pPr>
                            <w:r w:rsidRPr="00CF0759">
                              <w:rPr>
                                <w:color w:val="000090"/>
                                <w:sz w:val="40"/>
                                <w:szCs w:val="40"/>
                              </w:rPr>
                              <w:t>Recognizing 25 years of the Americans with Disabilities Act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32.4pt;margin-top:66.4pt;width:558pt;height:28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" filled="f" stroked="f">
                <v:textbox inset=",0,,0">
                  <w:txbxContent>
                    <w:p w14:paraId="48434F45" w14:textId="77777777" w:rsidR="00B26706" w:rsidRPr="00CF0759" w:rsidRDefault="00B26706" w:rsidP="008829E1">
                      <w:pPr>
                        <w:pStyle w:val="Heading1"/>
                        <w:rPr>
                          <w:color w:val="000090"/>
                          <w:sz w:val="40"/>
                          <w:szCs w:val="40"/>
                        </w:rPr>
                      </w:pPr>
                      <w:r w:rsidRPr="00CF0759">
                        <w:rPr>
                          <w:color w:val="000090"/>
                          <w:sz w:val="40"/>
                          <w:szCs w:val="40"/>
                        </w:rPr>
                        <w:t>Recognizing 25 years of the Americans with Disabilities Act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176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F2A86" wp14:editId="105F3E75">
                <wp:simplePos x="0" y="0"/>
                <wp:positionH relativeFrom="page">
                  <wp:posOffset>952500</wp:posOffset>
                </wp:positionH>
                <wp:positionV relativeFrom="page">
                  <wp:posOffset>7734300</wp:posOffset>
                </wp:positionV>
                <wp:extent cx="6032500" cy="1968500"/>
                <wp:effectExtent l="0" t="0" r="12700" b="12700"/>
                <wp:wrapTight wrapText="bothSides">
                  <wp:wrapPolygon edited="0">
                    <wp:start x="0" y="0"/>
                    <wp:lineTo x="0" y="21461"/>
                    <wp:lineTo x="21555" y="21461"/>
                    <wp:lineTo x="21555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AFB5B5F" w14:textId="77777777" w:rsidR="00B26706" w:rsidRPr="00CF0759" w:rsidRDefault="00B26706" w:rsidP="00B176F8">
                            <w:pPr>
                              <w:pStyle w:val="BodyText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CF0759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3:00 – 5:00 pm</w:t>
                            </w:r>
                          </w:p>
                          <w:p w14:paraId="27ED1B16" w14:textId="30BA10BF" w:rsidR="00B26706" w:rsidRPr="00D250CC" w:rsidRDefault="00073846" w:rsidP="00B176F8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Asbury Methodist Village </w:t>
                            </w:r>
                            <w:r w:rsidR="00B26706" w:rsidRPr="00D250CC">
                              <w:rPr>
                                <w:b/>
                                <w:sz w:val="32"/>
                                <w:szCs w:val="32"/>
                              </w:rPr>
                              <w:t>Guild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Memorial</w:t>
                            </w:r>
                            <w:bookmarkStart w:id="0" w:name="_GoBack"/>
                            <w:bookmarkEnd w:id="0"/>
                            <w:r w:rsidR="00B26706" w:rsidRPr="00D250C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Chapel</w:t>
                            </w:r>
                          </w:p>
                          <w:p w14:paraId="4E34F116" w14:textId="77777777" w:rsidR="00B26706" w:rsidRPr="00D250CC" w:rsidRDefault="00B26706" w:rsidP="00B176F8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50CC">
                              <w:rPr>
                                <w:b/>
                                <w:sz w:val="32"/>
                                <w:szCs w:val="32"/>
                              </w:rPr>
                              <w:t>211 Russell Avenue, Gaithersburg, MD</w:t>
                            </w:r>
                          </w:p>
                          <w:p w14:paraId="6011A784" w14:textId="293DB18B" w:rsidR="00B26706" w:rsidRDefault="00B26706" w:rsidP="00D250CC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enter through gate at Odenhal Ave </w:t>
                            </w:r>
                          </w:p>
                          <w:p w14:paraId="20545A95" w14:textId="77777777" w:rsidR="00B26706" w:rsidRDefault="00B26706" w:rsidP="00D250CC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76F8">
                              <w:rPr>
                                <w:sz w:val="22"/>
                                <w:szCs w:val="22"/>
                              </w:rPr>
                              <w:t>Wheelchair accessible, ASL Interpreted, audio induction loop available</w:t>
                            </w:r>
                          </w:p>
                          <w:p w14:paraId="5F23C19F" w14:textId="77777777" w:rsidR="00B26706" w:rsidRPr="00B176F8" w:rsidRDefault="00B26706" w:rsidP="00D250CC">
                            <w:pPr>
                              <w:pStyle w:val="Body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Presented by: Upcounty Community Resources, St. Rose of Lima Parish, Asbury Methodist Village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75pt;margin-top:609pt;width:475pt;height:1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" mv:complextextbox="1" filled="f" stroked="f">
                <v:textbox inset="0,0,0,0">
                  <w:txbxContent>
                    <w:p w14:paraId="4AFB5B5F" w14:textId="77777777" w:rsidR="00B26706" w:rsidRPr="00CF0759" w:rsidRDefault="00B26706" w:rsidP="00B176F8">
                      <w:pPr>
                        <w:pStyle w:val="BodyText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CF0759">
                        <w:rPr>
                          <w:b/>
                          <w:color w:val="000090"/>
                          <w:sz w:val="32"/>
                          <w:szCs w:val="32"/>
                        </w:rPr>
                        <w:t>3:00 – 5:00 pm</w:t>
                      </w:r>
                    </w:p>
                    <w:p w14:paraId="27ED1B16" w14:textId="30BA10BF" w:rsidR="00B26706" w:rsidRPr="00D250CC" w:rsidRDefault="00073846" w:rsidP="00B176F8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Asbury Methodist Village </w:t>
                      </w:r>
                      <w:r w:rsidR="00B26706" w:rsidRPr="00D250CC">
                        <w:rPr>
                          <w:b/>
                          <w:sz w:val="32"/>
                          <w:szCs w:val="32"/>
                        </w:rPr>
                        <w:t>Guild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Memorial</w:t>
                      </w:r>
                      <w:bookmarkStart w:id="1" w:name="_GoBack"/>
                      <w:bookmarkEnd w:id="1"/>
                      <w:r w:rsidR="00B26706" w:rsidRPr="00D250CC">
                        <w:rPr>
                          <w:b/>
                          <w:sz w:val="32"/>
                          <w:szCs w:val="32"/>
                        </w:rPr>
                        <w:t xml:space="preserve"> Chapel</w:t>
                      </w:r>
                    </w:p>
                    <w:p w14:paraId="4E34F116" w14:textId="77777777" w:rsidR="00B26706" w:rsidRPr="00D250CC" w:rsidRDefault="00B26706" w:rsidP="00B176F8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250CC">
                        <w:rPr>
                          <w:b/>
                          <w:sz w:val="32"/>
                          <w:szCs w:val="32"/>
                        </w:rPr>
                        <w:t>211 Russell Avenue, Gaithersburg, MD</w:t>
                      </w:r>
                    </w:p>
                    <w:p w14:paraId="6011A784" w14:textId="293DB18B" w:rsidR="00B26706" w:rsidRDefault="00B26706" w:rsidP="00D250CC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enter through gate at Odenhal Ave </w:t>
                      </w:r>
                    </w:p>
                    <w:p w14:paraId="20545A95" w14:textId="77777777" w:rsidR="00B26706" w:rsidRDefault="00B26706" w:rsidP="00D250CC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76F8">
                        <w:rPr>
                          <w:sz w:val="22"/>
                          <w:szCs w:val="22"/>
                        </w:rPr>
                        <w:t>Wheelchair accessible, ASL Interpreted, audio induction loop available</w:t>
                      </w:r>
                    </w:p>
                    <w:p w14:paraId="5F23C19F" w14:textId="77777777" w:rsidR="00B26706" w:rsidRPr="00B176F8" w:rsidRDefault="00B26706" w:rsidP="00D250CC">
                      <w:pPr>
                        <w:pStyle w:val="BodyTex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Presented by: Upcounty Community Resources, St. Rose of Lima Parish, Asbury Methodist Village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176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EBD803" wp14:editId="62CAA5D5">
                <wp:simplePos x="0" y="0"/>
                <wp:positionH relativeFrom="page">
                  <wp:posOffset>1714500</wp:posOffset>
                </wp:positionH>
                <wp:positionV relativeFrom="page">
                  <wp:posOffset>7367270</wp:posOffset>
                </wp:positionV>
                <wp:extent cx="4343400" cy="292735"/>
                <wp:effectExtent l="0" t="0" r="0" b="12065"/>
                <wp:wrapTight wrapText="bothSides">
                  <wp:wrapPolygon edited="0">
                    <wp:start x="0" y="0"/>
                    <wp:lineTo x="0" y="20616"/>
                    <wp:lineTo x="21474" y="20616"/>
                    <wp:lineTo x="21474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FBF8E1" w14:textId="77777777" w:rsidR="00B26706" w:rsidRPr="00CF0759" w:rsidRDefault="00B26706" w:rsidP="008829E1">
                            <w:pPr>
                              <w:pStyle w:val="Heading2"/>
                              <w:rPr>
                                <w:color w:val="000090"/>
                              </w:rPr>
                            </w:pPr>
                            <w:r w:rsidRPr="00CF0759">
                              <w:rPr>
                                <w:color w:val="000090"/>
                              </w:rPr>
                              <w:t>Sunday, July 26</w:t>
                            </w:r>
                            <w:r w:rsidRPr="00CF0759">
                              <w:rPr>
                                <w:color w:val="000090"/>
                                <w:vertAlign w:val="superscript"/>
                              </w:rPr>
                              <w:t>th</w:t>
                            </w:r>
                            <w:r w:rsidRPr="00CF0759">
                              <w:rPr>
                                <w:color w:val="000090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135pt;margin-top:580.1pt;width:342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" filled="f" stroked="f">
                <v:textbox inset="0,0,0,0">
                  <w:txbxContent>
                    <w:p w14:paraId="01FBF8E1" w14:textId="77777777" w:rsidR="00B26706" w:rsidRPr="00CF0759" w:rsidRDefault="00B26706" w:rsidP="008829E1">
                      <w:pPr>
                        <w:pStyle w:val="Heading2"/>
                        <w:rPr>
                          <w:color w:val="000090"/>
                        </w:rPr>
                      </w:pPr>
                      <w:r w:rsidRPr="00CF0759">
                        <w:rPr>
                          <w:color w:val="000090"/>
                        </w:rPr>
                        <w:t>Sunday, July 26</w:t>
                      </w:r>
                      <w:r w:rsidRPr="00CF0759">
                        <w:rPr>
                          <w:color w:val="000090"/>
                          <w:vertAlign w:val="superscript"/>
                        </w:rPr>
                        <w:t>th</w:t>
                      </w:r>
                      <w:r w:rsidRPr="00CF0759">
                        <w:rPr>
                          <w:color w:val="000090"/>
                        </w:rPr>
                        <w:t xml:space="preserve"> 2015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176F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48C5CE" wp14:editId="69D9391D">
                <wp:simplePos x="0" y="0"/>
                <wp:positionH relativeFrom="page">
                  <wp:posOffset>1714500</wp:posOffset>
                </wp:positionH>
                <wp:positionV relativeFrom="page">
                  <wp:posOffset>7023100</wp:posOffset>
                </wp:positionV>
                <wp:extent cx="4343400" cy="344170"/>
                <wp:effectExtent l="0" t="0" r="25400" b="1143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626" y="11124"/>
                          <a:chExt cx="6840" cy="542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2626" y="113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26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6370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112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637B9" w14:textId="77777777" w:rsidR="00B26706" w:rsidRPr="001F4570" w:rsidRDefault="00B26706" w:rsidP="008829E1">
                              <w:pPr>
                                <w:jc w:val="center"/>
                                <w:rPr>
                                  <w:color w:val="6E91A3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6E91A3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135pt;margin-top:553pt;width:342pt;height:27.1pt;z-index:251668480;mso-position-horizontal-relative:page;mso-position-vertical-relative:page" coordorigin="2626,1112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">
                <v:line id="Line 14" o:spid="_x0000_s1037" style="position:absolute;visibility:visible;mso-wrap-style:square" from="2626,11340" to="58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7IXsEAAADbAAAADwAAAGRycy9kb3ducmV2LnhtbERPTWvCQBC9C/0PyxR6001LE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jshewQAAANsAAAAPAAAAAAAAAAAAAAAA&#10;AKECAABkcnMvZG93bnJldi54bWxQSwUGAAAAAAQABAD5AAAAjwMAAAAA&#10;" strokecolor="#6e91a3 [3215]" strokeweight="1.5pt">
                  <v:shadow opacity="22938f" mv:blur="38100f" offset="0,2pt"/>
                </v:line>
                <v:line id="Line 15" o:spid="_x0000_s1038" style="position:absolute;visibility:visible;mso-wrap-style:square" from="2626,11340" to="5722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JtxcEAAADbAAAADwAAAGRycy9kb3ducmV2LnhtbERPTWvCQBC9C/0PyxR6000LF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6wm3FwQAAANsAAAAPAAAAAAAAAAAAAAAA&#10;AKECAABkcnMvZG93bnJldi54bWxQSwUGAAAAAAQABAD5AAAAjwMAAAAA&#10;" strokecolor="#6e91a3 [3215]" strokeweight="1.5pt">
                  <v:shadow opacity="22938f" mv:blur="38100f" offset="0,2pt"/>
                </v:line>
                <v:line id="Line 16" o:spid="_x0000_s1039" style="position:absolute;visibility:visible;mso-wrap-style:square" from="6370,11340" to="94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DzssAAAADbAAAADwAAAGRycy9kb3ducmV2LnhtbERPTYvCMBC9C/6HMII3Td2DSDWK7FLw&#10;sB62VvE4NLNt2WZSkth2//1mQfA2j/c5u8NoWtGT841lBatlAoK4tLrhSkFxyRYbED4ga2wtk4Jf&#10;8nDYTyc7TLUd+Iv6PFQihrBPUUEdQpdK6cuaDPql7Ygj922dwRChq6R2OMRw08q3JFlLgw3Hhho7&#10;eq+p/MkfRsH1/FHkfXbPfDe0n6658aM4slLz2Xjcggg0hpf46T7pOH8N/7/EA+T+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oQ87LAAAAA2wAAAA8AAAAAAAAAAAAAAAAA&#10;oQIAAGRycy9kb3ducmV2LnhtbFBLBQYAAAAABAAEAPkAAACOAwAAAAA=&#10;" strokecolor="#6e91a3 [3215]" strokeweight="1.5pt">
                  <v:shadow opacity="22938f" mv:blur="38100f" offset="0,2pt"/>
                </v:line>
                <v:shape id="Text Box 17" o:spid="_x0000_s1040" type="#_x0000_t202" style="position:absolute;left:5796;top:1112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>
                      <w:p w14:paraId="7A4637B9" w14:textId="77777777" w:rsidR="00B26706" w:rsidRPr="001F4570" w:rsidRDefault="00B26706" w:rsidP="008829E1">
                        <w:pPr>
                          <w:jc w:val="center"/>
                          <w:rPr>
                            <w:color w:val="6E91A3" w:themeColor="text2"/>
                            <w:sz w:val="48"/>
                          </w:rPr>
                        </w:pPr>
                        <w:r w:rsidRPr="001F4570">
                          <w:rPr>
                            <w:color w:val="6E91A3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176F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1001A" wp14:editId="031DB4E0">
                <wp:simplePos x="0" y="0"/>
                <wp:positionH relativeFrom="page">
                  <wp:posOffset>685800</wp:posOffset>
                </wp:positionH>
                <wp:positionV relativeFrom="page">
                  <wp:posOffset>6564630</wp:posOffset>
                </wp:positionV>
                <wp:extent cx="6400800" cy="458470"/>
                <wp:effectExtent l="0" t="0" r="0" b="24130"/>
                <wp:wrapTight wrapText="bothSides">
                  <wp:wrapPolygon edited="0">
                    <wp:start x="86" y="0"/>
                    <wp:lineTo x="86" y="21540"/>
                    <wp:lineTo x="21429" y="21540"/>
                    <wp:lineTo x="21429" y="0"/>
                    <wp:lineTo x="86" y="0"/>
                  </wp:wrapPolygon>
                </wp:wrapTight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C3E134" w14:textId="77777777" w:rsidR="00B26706" w:rsidRDefault="00B26706" w:rsidP="008829E1">
                            <w:pPr>
                              <w:pStyle w:val="Heading1"/>
                            </w:pPr>
                            <w:r>
                              <w:t xml:space="preserve">“Efforts and courage are not enough without purpose and direction.”  </w:t>
                            </w:r>
                          </w:p>
                          <w:p w14:paraId="6CA37F66" w14:textId="77777777" w:rsidR="00B26706" w:rsidRDefault="00B26706" w:rsidP="008829E1">
                            <w:pPr>
                              <w:pStyle w:val="Heading1"/>
                            </w:pPr>
                            <w:r>
                              <w:t>John F. Kennedy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54pt;margin-top:516.9pt;width:7in;height:3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" filled="f" stroked="f">
                <v:textbox inset=",0,,0">
                  <w:txbxContent>
                    <w:p w14:paraId="63C3E134" w14:textId="77777777" w:rsidR="00B26706" w:rsidRDefault="00B26706" w:rsidP="008829E1">
                      <w:pPr>
                        <w:pStyle w:val="Heading1"/>
                      </w:pPr>
                      <w:r>
                        <w:t xml:space="preserve">“Efforts and courage are not enough without purpose and direction.”  </w:t>
                      </w:r>
                    </w:p>
                    <w:p w14:paraId="6CA37F66" w14:textId="77777777" w:rsidR="00B26706" w:rsidRDefault="00B26706" w:rsidP="008829E1">
                      <w:pPr>
                        <w:pStyle w:val="Heading1"/>
                      </w:pPr>
                      <w:r>
                        <w:t>John F. Kennedy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176F8">
        <w:rPr>
          <w:noProof/>
        </w:rPr>
        <w:drawing>
          <wp:anchor distT="0" distB="0" distL="118745" distR="118745" simplePos="0" relativeHeight="251674625" behindDoc="0" locked="0" layoutInCell="1" allowOverlap="1" wp14:anchorId="25B0972B" wp14:editId="02A42365">
            <wp:simplePos x="0" y="0"/>
            <wp:positionH relativeFrom="page">
              <wp:posOffset>2060575</wp:posOffset>
            </wp:positionH>
            <wp:positionV relativeFrom="page">
              <wp:posOffset>3281680</wp:posOffset>
            </wp:positionV>
            <wp:extent cx="3650615" cy="2743200"/>
            <wp:effectExtent l="25400" t="25400" r="32385" b="25400"/>
            <wp:wrapTight wrapText="bothSides">
              <wp:wrapPolygon edited="0">
                <wp:start x="-150" y="-200"/>
                <wp:lineTo x="-150" y="21600"/>
                <wp:lineTo x="21641" y="21600"/>
                <wp:lineTo x="21641" y="-200"/>
                <wp:lineTo x="-150" y="-200"/>
              </wp:wrapPolygon>
            </wp:wrapTight>
            <wp:docPr id="34" name="Placeholder" descr="placeholder-base---neu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462" r="5437" b="2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743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4BF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F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EE8AD8" wp14:editId="29D7A8F2">
                <wp:simplePos x="0" y="0"/>
                <wp:positionH relativeFrom="page">
                  <wp:posOffset>1714500</wp:posOffset>
                </wp:positionH>
                <wp:positionV relativeFrom="page">
                  <wp:posOffset>2950210</wp:posOffset>
                </wp:positionV>
                <wp:extent cx="4343400" cy="3337560"/>
                <wp:effectExtent l="0" t="0" r="25400" b="15240"/>
                <wp:wrapTight wrapText="bothSides">
                  <wp:wrapPolygon edited="0">
                    <wp:start x="0" y="0"/>
                    <wp:lineTo x="0" y="21534"/>
                    <wp:lineTo x="21600" y="21534"/>
                    <wp:lineTo x="21600" y="0"/>
                    <wp:lineTo x="0" y="0"/>
                  </wp:wrapPolygon>
                </wp:wrapTight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337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pt;margin-top:232.3pt;width:342pt;height:262.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" filled="f" fillcolor="#9bc1ff" strokecolor="#6e91a3 [3215]" strokeweight="1.5pt">
                <v:fill color2="#3f80cd" focus="100%" type="gradient">
                  <o:fill v:ext="view" type="gradientUnscaled"/>
                </v:fill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</w:p>
    <w:sectPr w:rsidR="008829E1" w:rsidSect="008829E1">
      <w:headerReference w:type="default" r:id="rId9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2600D" w14:textId="77777777" w:rsidR="006257BF" w:rsidRDefault="006257BF">
      <w:r>
        <w:separator/>
      </w:r>
    </w:p>
  </w:endnote>
  <w:endnote w:type="continuationSeparator" w:id="0">
    <w:p w14:paraId="7B6BAA0E" w14:textId="77777777" w:rsidR="006257BF" w:rsidRDefault="0062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45008" w14:textId="77777777" w:rsidR="006257BF" w:rsidRDefault="006257BF">
      <w:r>
        <w:separator/>
      </w:r>
    </w:p>
  </w:footnote>
  <w:footnote w:type="continuationSeparator" w:id="0">
    <w:p w14:paraId="2BF02D4E" w14:textId="77777777" w:rsidR="006257BF" w:rsidRDefault="006257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D8217" w14:textId="77777777" w:rsidR="00B26706" w:rsidRDefault="00B26706">
    <w:pPr>
      <w:pStyle w:val="Header"/>
    </w:pPr>
    <w:r w:rsidRPr="00CF606B">
      <w:rPr>
        <w:noProof/>
      </w:rPr>
      <mc:AlternateContent>
        <mc:Choice Requires="wps">
          <w:drawing>
            <wp:anchor distT="0" distB="0" distL="114300" distR="114300" simplePos="0" relativeHeight="251661314" behindDoc="0" locked="1" layoutInCell="1" allowOverlap="1" wp14:anchorId="312A07A6" wp14:editId="34744465">
              <wp:simplePos x="5486400" y="8229600"/>
              <wp:positionH relativeFrom="page">
                <wp:posOffset>274320</wp:posOffset>
              </wp:positionH>
              <wp:positionV relativeFrom="page">
                <wp:posOffset>457200</wp:posOffset>
              </wp:positionV>
              <wp:extent cx="7223760" cy="9144000"/>
              <wp:effectExtent l="25400" t="25400" r="15240" b="25400"/>
              <wp:wrapTight wrapText="bothSides">
                <wp:wrapPolygon edited="0">
                  <wp:start x="-76" y="-60"/>
                  <wp:lineTo x="-76" y="21600"/>
                  <wp:lineTo x="21570" y="21600"/>
                  <wp:lineTo x="21570" y="-60"/>
                  <wp:lineTo x="-76" y="-60"/>
                </wp:wrapPolygon>
              </wp:wrapTight>
              <wp:docPr id="1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22376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  <a:gs pos="38000">
                            <a:schemeClr val="accent2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1.6pt;margin-top:36pt;width:568.8pt;height:10in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" fillcolor="white [3212]" strokecolor="#cae5c8 [3044]">
              <v:fill color2="#daedd8 [3204]" rotate="t" focusposition=".5,.5" focussize="" colors="0 white;24904f #edf2ea;1 #daedd8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B70AF67" wp14:editId="5D0605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ACAB08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8829E1"/>
    <w:rsid w:val="00073846"/>
    <w:rsid w:val="001F5124"/>
    <w:rsid w:val="00385445"/>
    <w:rsid w:val="006257BF"/>
    <w:rsid w:val="008829E1"/>
    <w:rsid w:val="008E051A"/>
    <w:rsid w:val="00942891"/>
    <w:rsid w:val="00AA51B2"/>
    <w:rsid w:val="00B176F8"/>
    <w:rsid w:val="00B26706"/>
    <w:rsid w:val="00C007DA"/>
    <w:rsid w:val="00C7272E"/>
    <w:rsid w:val="00CF0759"/>
    <w:rsid w:val="00CF606B"/>
    <w:rsid w:val="00D250CC"/>
    <w:rsid w:val="00E00331"/>
    <w:rsid w:val="00F35B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48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58595B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6E91A3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6E91A3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6E91A3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6E91A3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6E91A3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6E91A3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6E91A3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Gallery%20Poster.dotx" TargetMode="External"/></Relationships>
</file>

<file path=word/theme/theme1.xml><?xml version="1.0" encoding="utf-8"?>
<a:theme xmlns:a="http://schemas.openxmlformats.org/drawingml/2006/main" name="Office Theme">
  <a:themeElements>
    <a:clrScheme name="Gallery Poster">
      <a:dk1>
        <a:sysClr val="windowText" lastClr="000000"/>
      </a:dk1>
      <a:lt1>
        <a:sysClr val="window" lastClr="FFFFFF"/>
      </a:lt1>
      <a:dk2>
        <a:srgbClr val="6E91A3"/>
      </a:dk2>
      <a:lt2>
        <a:srgbClr val="58595B"/>
      </a:lt2>
      <a:accent1>
        <a:srgbClr val="DAEDD8"/>
      </a:accent1>
      <a:accent2>
        <a:srgbClr val="A4BF96"/>
      </a:accent2>
      <a:accent3>
        <a:srgbClr val="BE9766"/>
      </a:accent3>
      <a:accent4>
        <a:srgbClr val="DF914F"/>
      </a:accent4>
      <a:accent5>
        <a:srgbClr val="B96155"/>
      </a:accent5>
      <a:accent6>
        <a:srgbClr val="6F4C52"/>
      </a:accent6>
      <a:hlink>
        <a:srgbClr val="5D1C56"/>
      </a:hlink>
      <a:folHlink>
        <a:srgbClr val="A98143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Gallery Poster.dotx</Template>
  <TotalTime>32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 ADMIN</dc:creator>
  <cp:keywords/>
  <dc:description/>
  <cp:lastModifiedBy>UCR ADMIN</cp:lastModifiedBy>
  <cp:revision>6</cp:revision>
  <cp:lastPrinted>2015-05-29T14:20:00Z</cp:lastPrinted>
  <dcterms:created xsi:type="dcterms:W3CDTF">2015-05-29T13:47:00Z</dcterms:created>
  <dcterms:modified xsi:type="dcterms:W3CDTF">2015-06-01T11:43:00Z</dcterms:modified>
  <cp:category/>
</cp:coreProperties>
</file>