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AD7E" w14:textId="77777777" w:rsidR="0067539B" w:rsidRDefault="0067539B" w:rsidP="00034C19">
      <w:pPr>
        <w:pStyle w:val="Centered"/>
        <w:rPr>
          <w:sz w:val="22"/>
          <w:szCs w:val="21"/>
        </w:rPr>
      </w:pPr>
      <w:bookmarkStart w:id="0" w:name="_Hlk76564300"/>
      <w:r>
        <w:t>National Federation of the Blind</w:t>
      </w:r>
    </w:p>
    <w:p w14:paraId="79C0062A" w14:textId="77777777" w:rsidR="0067539B" w:rsidRDefault="0067539B" w:rsidP="00034C19">
      <w:pPr>
        <w:pStyle w:val="Centered"/>
      </w:pPr>
      <w:r>
        <w:t xml:space="preserve">Committee for the Advancement and Promotion of Braille </w:t>
      </w:r>
    </w:p>
    <w:p w14:paraId="47C49959" w14:textId="16A7CCBE" w:rsidR="0067539B" w:rsidRDefault="0067539B" w:rsidP="00034C19">
      <w:pPr>
        <w:pStyle w:val="Centered"/>
      </w:pPr>
      <w:r>
        <w:t xml:space="preserve">Meeting </w:t>
      </w:r>
      <w:r w:rsidR="00024F37">
        <w:t xml:space="preserve">Agenda </w:t>
      </w:r>
      <w:r>
        <w:t>at #NFB2</w:t>
      </w:r>
      <w:r w:rsidR="00165A97">
        <w:t>5</w:t>
      </w:r>
    </w:p>
    <w:p w14:paraId="4B00B0D5" w14:textId="5913874B" w:rsidR="0067539B" w:rsidRDefault="00165A97" w:rsidP="00034C19">
      <w:pPr>
        <w:pStyle w:val="Centered"/>
      </w:pPr>
      <w:r>
        <w:t>Wednesday</w:t>
      </w:r>
      <w:r w:rsidR="00D9589F">
        <w:t xml:space="preserve">, July </w:t>
      </w:r>
      <w:r>
        <w:t>9</w:t>
      </w:r>
      <w:r w:rsidR="00D9589F">
        <w:t xml:space="preserve">, </w:t>
      </w:r>
      <w:r w:rsidR="0067539B">
        <w:t>202</w:t>
      </w:r>
      <w:r>
        <w:t>5</w:t>
      </w:r>
    </w:p>
    <w:p w14:paraId="55D04E53" w14:textId="18A8D367" w:rsidR="00A47FCB" w:rsidRDefault="00D9589F" w:rsidP="00034C19">
      <w:pPr>
        <w:pStyle w:val="Centered"/>
      </w:pPr>
      <w:r>
        <w:t>8:30</w:t>
      </w:r>
      <w:r w:rsidR="0067539B">
        <w:t>AM</w:t>
      </w:r>
      <w:r w:rsidR="006D4E45">
        <w:t xml:space="preserve">, </w:t>
      </w:r>
      <w:r w:rsidR="00FA6856">
        <w:t>Galerie 4</w:t>
      </w:r>
    </w:p>
    <w:p w14:paraId="6DEFF523" w14:textId="5A0BE42E" w:rsidR="00616577" w:rsidRDefault="005E5A71" w:rsidP="00616577">
      <w:r>
        <w:t>(</w:t>
      </w:r>
      <w:r w:rsidR="007173BF">
        <w:t>All times are approximate</w:t>
      </w:r>
      <w:r w:rsidR="009B1B5B">
        <w:t>.</w:t>
      </w:r>
      <w:r>
        <w:t xml:space="preserve"> </w:t>
      </w:r>
      <w:r w:rsidR="005B1560">
        <w:t xml:space="preserve">In addition to the items listed below, </w:t>
      </w:r>
      <w:r w:rsidR="003B7827">
        <w:t xml:space="preserve">interactive questions will be interspersed throughout the agenda, </w:t>
      </w:r>
      <w:r w:rsidR="00616577">
        <w:t xml:space="preserve">to quiz your knowledge about landmarks in the 200-year history of Braille </w:t>
      </w:r>
      <w:r w:rsidR="00C81562">
        <w:t>(</w:t>
      </w:r>
      <w:r w:rsidR="00616577">
        <w:t xml:space="preserve">and </w:t>
      </w:r>
      <w:r w:rsidR="00C81562">
        <w:t xml:space="preserve">about </w:t>
      </w:r>
      <w:r w:rsidR="00616577">
        <w:t>the 85-years of NFB’s role in helping to advance it</w:t>
      </w:r>
      <w:r w:rsidR="003B7827">
        <w:t>.</w:t>
      </w:r>
      <w:r>
        <w:t>)</w:t>
      </w:r>
    </w:p>
    <w:p w14:paraId="046DE16B" w14:textId="77777777" w:rsidR="004A3A38" w:rsidRDefault="004A3A38" w:rsidP="004A3A38"/>
    <w:p w14:paraId="09C9FF23" w14:textId="68C1C4F5" w:rsidR="004F3D70" w:rsidRDefault="00B951A3" w:rsidP="00B951A3">
      <w:pPr>
        <w:pStyle w:val="1-3"/>
      </w:pPr>
      <w:r>
        <w:t xml:space="preserve">8:30 </w:t>
      </w:r>
      <w:r w:rsidR="004F3D70">
        <w:t>Welcome</w:t>
      </w:r>
      <w:r w:rsidR="00493E63">
        <w:t>—Jennifer Dunnam, Committee Chair</w:t>
      </w:r>
    </w:p>
    <w:bookmarkEnd w:id="0"/>
    <w:p w14:paraId="49C71A5F" w14:textId="0E5C0C22" w:rsidR="002C2C55" w:rsidRDefault="007173BF" w:rsidP="00B951A3">
      <w:pPr>
        <w:pStyle w:val="1-3"/>
      </w:pPr>
      <w:r>
        <w:t>8:</w:t>
      </w:r>
      <w:r w:rsidR="00824241">
        <w:t>35</w:t>
      </w:r>
      <w:r>
        <w:t xml:space="preserve"> </w:t>
      </w:r>
      <w:r w:rsidR="009C3C6C">
        <w:t>Technology Taking Braille to New Heights—J</w:t>
      </w:r>
      <w:r>
        <w:t>ennifer Wenzel</w:t>
      </w:r>
      <w:r w:rsidR="00C06471">
        <w:t>, Technology Product Specialist, American Printing House for the Blind</w:t>
      </w:r>
    </w:p>
    <w:p w14:paraId="154A19C7" w14:textId="239913AC" w:rsidR="00824241" w:rsidRDefault="007173BF" w:rsidP="006757F5">
      <w:pPr>
        <w:pStyle w:val="1-3"/>
      </w:pPr>
      <w:r>
        <w:t>8:55</w:t>
      </w:r>
      <w:r w:rsidR="00824241">
        <w:t xml:space="preserve"> Strength </w:t>
      </w:r>
      <w:r w:rsidR="00C675FA">
        <w:t>I</w:t>
      </w:r>
      <w:r w:rsidR="00824241">
        <w:t xml:space="preserve">n </w:t>
      </w:r>
      <w:r w:rsidR="00C675FA">
        <w:t>S</w:t>
      </w:r>
      <w:r w:rsidR="00824241">
        <w:t xml:space="preserve">olidarity: CENA’s </w:t>
      </w:r>
      <w:r w:rsidR="00C675FA">
        <w:t>C</w:t>
      </w:r>
      <w:r w:rsidR="00824241">
        <w:t xml:space="preserve">ommitment to Braille, and </w:t>
      </w:r>
      <w:r w:rsidR="00C675FA">
        <w:t>H</w:t>
      </w:r>
      <w:r w:rsidR="00824241">
        <w:t xml:space="preserve">ow </w:t>
      </w:r>
      <w:r w:rsidR="00C675FA">
        <w:t>Y</w:t>
      </w:r>
      <w:r w:rsidR="00824241">
        <w:t xml:space="preserve">ou </w:t>
      </w:r>
      <w:r w:rsidR="00C675FA">
        <w:t>C</w:t>
      </w:r>
      <w:r w:rsidR="00824241">
        <w:t xml:space="preserve">an </w:t>
      </w:r>
      <w:r w:rsidR="00C675FA">
        <w:t>G</w:t>
      </w:r>
      <w:r w:rsidR="00824241">
        <w:t xml:space="preserve">et </w:t>
      </w:r>
      <w:r w:rsidR="00C675FA">
        <w:t>I</w:t>
      </w:r>
      <w:r w:rsidR="00824241">
        <w:t>nvolved</w:t>
      </w:r>
      <w:r w:rsidR="00E57A9A">
        <w:t>—</w:t>
      </w:r>
      <w:r w:rsidR="00824241">
        <w:t>Jonathan Mosen</w:t>
      </w:r>
      <w:r w:rsidR="00F7062D">
        <w:t xml:space="preserve">, </w:t>
      </w:r>
      <w:r w:rsidR="00824241">
        <w:t>Executive Director for Accessibility Excellence</w:t>
      </w:r>
      <w:r w:rsidR="00F7062D">
        <w:t>, National Federation of the Blind</w:t>
      </w:r>
    </w:p>
    <w:p w14:paraId="71512535" w14:textId="7F65550E" w:rsidR="007173BF" w:rsidRDefault="007173BF" w:rsidP="00736426">
      <w:pPr>
        <w:pStyle w:val="1-3"/>
      </w:pPr>
      <w:r>
        <w:t>9:</w:t>
      </w:r>
      <w:r w:rsidR="00FF139E">
        <w:t>20</w:t>
      </w:r>
      <w:r>
        <w:t xml:space="preserve"> </w:t>
      </w:r>
      <w:r w:rsidR="00D41E4E">
        <w:t>Braille and the Science of Reading—</w:t>
      </w:r>
      <w:r w:rsidR="002D23C5">
        <w:t>Erin Zobell</w:t>
      </w:r>
      <w:r w:rsidR="00A54B81">
        <w:t xml:space="preserve">, </w:t>
      </w:r>
      <w:r w:rsidR="00736426">
        <w:t>2024-2025 Maryland STEM2U Coordinator and NFB BELL Academy Southern Maryland Coordinator and Lead Teacher</w:t>
      </w:r>
    </w:p>
    <w:p w14:paraId="4FB15917" w14:textId="43DCBF03" w:rsidR="007173BF" w:rsidRDefault="007173BF" w:rsidP="00B951A3">
      <w:pPr>
        <w:pStyle w:val="1-3"/>
      </w:pPr>
      <w:r>
        <w:t>9:</w:t>
      </w:r>
      <w:r w:rsidR="00FF139E">
        <w:t>40</w:t>
      </w:r>
      <w:r>
        <w:t xml:space="preserve"> </w:t>
      </w:r>
      <w:r w:rsidR="00F11DC4">
        <w:t xml:space="preserve">Progress Through </w:t>
      </w:r>
      <w:r w:rsidR="00AC676F">
        <w:t xml:space="preserve">International </w:t>
      </w:r>
      <w:r w:rsidR="00F11DC4">
        <w:t>Collaboration—</w:t>
      </w:r>
      <w:r w:rsidR="00BB4CFF">
        <w:t>Dr. Judith Dixon, President, International Council on English Braille</w:t>
      </w:r>
    </w:p>
    <w:p w14:paraId="5AE455EE" w14:textId="15C4F759" w:rsidR="007173BF" w:rsidRPr="006757F5" w:rsidRDefault="007173BF" w:rsidP="006757F5">
      <w:pPr>
        <w:pStyle w:val="1-3"/>
      </w:pPr>
      <w:r w:rsidRPr="006757F5">
        <w:t>9:</w:t>
      </w:r>
      <w:r w:rsidR="00FF139E" w:rsidRPr="006757F5">
        <w:t>55</w:t>
      </w:r>
      <w:r w:rsidRPr="006757F5">
        <w:t xml:space="preserve"> </w:t>
      </w:r>
      <w:r w:rsidR="00B203CB" w:rsidRPr="006757F5">
        <w:t xml:space="preserve">Discovering the </w:t>
      </w:r>
      <w:r w:rsidR="00E3397F" w:rsidRPr="006757F5">
        <w:t>B</w:t>
      </w:r>
      <w:r w:rsidR="00B203CB" w:rsidRPr="006757F5">
        <w:t xml:space="preserve">rain </w:t>
      </w:r>
      <w:r w:rsidR="00E3397F" w:rsidRPr="006757F5">
        <w:t>B</w:t>
      </w:r>
      <w:r w:rsidR="00B203CB" w:rsidRPr="006757F5">
        <w:t xml:space="preserve">asis of </w:t>
      </w:r>
      <w:r w:rsidR="00E3397F" w:rsidRPr="006757F5">
        <w:t>B</w:t>
      </w:r>
      <w:r w:rsidR="00B203CB" w:rsidRPr="006757F5">
        <w:t xml:space="preserve">raille </w:t>
      </w:r>
      <w:r w:rsidR="00E3397F" w:rsidRPr="006757F5">
        <w:t>R</w:t>
      </w:r>
      <w:r w:rsidR="00B203CB" w:rsidRPr="006757F5">
        <w:t>eading</w:t>
      </w:r>
      <w:r w:rsidR="004B3C28" w:rsidRPr="006757F5">
        <w:t>—</w:t>
      </w:r>
      <w:r w:rsidR="00671EE5" w:rsidRPr="006757F5">
        <w:t>Ziwen Wang, Neuroplasticity and Development Lab</w:t>
      </w:r>
      <w:r w:rsidR="00671EE5" w:rsidRPr="006757F5">
        <w:rPr>
          <w:rFonts w:eastAsia="MS Gothic"/>
        </w:rPr>
        <w:t xml:space="preserve">, </w:t>
      </w:r>
      <w:r w:rsidR="00671EE5" w:rsidRPr="006757F5">
        <w:t>Johns Hopkins University</w:t>
      </w:r>
    </w:p>
    <w:p w14:paraId="40F74FE6" w14:textId="3C214CF5" w:rsidR="007173BF" w:rsidRDefault="007173BF" w:rsidP="00B951A3">
      <w:pPr>
        <w:pStyle w:val="1-3"/>
      </w:pPr>
      <w:r>
        <w:t>10:</w:t>
      </w:r>
      <w:r w:rsidR="00F11DC4">
        <w:t>05</w:t>
      </w:r>
      <w:r>
        <w:t xml:space="preserve"> </w:t>
      </w:r>
      <w:r w:rsidR="00800B85">
        <w:t>Braille and NLS—</w:t>
      </w:r>
      <w:r w:rsidR="00C81562">
        <w:t>A</w:t>
      </w:r>
      <w:r w:rsidR="00800B85">
        <w:t xml:space="preserve">n introduction from </w:t>
      </w:r>
      <w:r>
        <w:t>Amber</w:t>
      </w:r>
      <w:r w:rsidR="00F11DC4">
        <w:t xml:space="preserve"> Pearcy, Braille Development Officer, National Library Service for the Blind and Print-Disabled, Library of Congress</w:t>
      </w:r>
    </w:p>
    <w:p w14:paraId="37D85E58" w14:textId="4378EE5D" w:rsidR="007173BF" w:rsidRDefault="007173BF" w:rsidP="00B951A3">
      <w:pPr>
        <w:pStyle w:val="1-3"/>
      </w:pPr>
      <w:r>
        <w:t>10:</w:t>
      </w:r>
      <w:r w:rsidR="001243DF">
        <w:t>10</w:t>
      </w:r>
      <w:r>
        <w:t xml:space="preserve"> </w:t>
      </w:r>
      <w:r w:rsidR="00736426">
        <w:t xml:space="preserve">Updates from BANA—Jennifer </w:t>
      </w:r>
      <w:r>
        <w:t>Dunnam</w:t>
      </w:r>
      <w:r w:rsidR="001243DF">
        <w:t>, NFB’s Representative to the Board of the Braille Authority of North America</w:t>
      </w:r>
    </w:p>
    <w:p w14:paraId="091B8C8F" w14:textId="08E11F46" w:rsidR="007173BF" w:rsidRDefault="001243DF" w:rsidP="00B951A3">
      <w:pPr>
        <w:pStyle w:val="1-3"/>
      </w:pPr>
      <w:r>
        <w:t>10:2</w:t>
      </w:r>
      <w:r w:rsidR="003B7827">
        <w:t>5</w:t>
      </w:r>
      <w:r>
        <w:t xml:space="preserve"> </w:t>
      </w:r>
      <w:r w:rsidR="003E60E0">
        <w:t xml:space="preserve">Braille Around the World: Take-Aways from the Tactile Reading Conference </w:t>
      </w:r>
      <w:r w:rsidR="004B1F69">
        <w:t xml:space="preserve">2025 </w:t>
      </w:r>
      <w:r w:rsidR="003E60E0">
        <w:t xml:space="preserve">in </w:t>
      </w:r>
      <w:r w:rsidR="00F946FB">
        <w:t xml:space="preserve">Amsterdam, </w:t>
      </w:r>
      <w:r w:rsidR="003E60E0">
        <w:t xml:space="preserve">the Netherlands—Karen </w:t>
      </w:r>
      <w:r w:rsidR="007173BF">
        <w:t>Anderson</w:t>
      </w:r>
    </w:p>
    <w:p w14:paraId="2873698F" w14:textId="153DA296" w:rsidR="00684A19" w:rsidRDefault="001243DF" w:rsidP="00B951A3">
      <w:pPr>
        <w:pStyle w:val="1-3"/>
      </w:pPr>
      <w:r>
        <w:t>10:</w:t>
      </w:r>
      <w:r w:rsidR="003B7827">
        <w:t>4</w:t>
      </w:r>
      <w:r w:rsidR="00736426">
        <w:t>5</w:t>
      </w:r>
      <w:r>
        <w:t xml:space="preserve"> </w:t>
      </w:r>
      <w:r w:rsidR="00684A19">
        <w:t>Continuing the Celebration</w:t>
      </w:r>
      <w:r>
        <w:t xml:space="preserve"> of </w:t>
      </w:r>
      <w:r w:rsidR="00D63539">
        <w:t xml:space="preserve">Braille’s </w:t>
      </w:r>
      <w:r>
        <w:t>200 Years</w:t>
      </w:r>
      <w:r w:rsidR="00684A19">
        <w:t>—a discussion</w:t>
      </w:r>
    </w:p>
    <w:p w14:paraId="6B42332D" w14:textId="394DADF2" w:rsidR="007448E2" w:rsidRDefault="001243DF" w:rsidP="00B951A3">
      <w:pPr>
        <w:pStyle w:val="1-3"/>
      </w:pPr>
      <w:r>
        <w:t xml:space="preserve">11:00 </w:t>
      </w:r>
      <w:r w:rsidR="007448E2">
        <w:t>Adjourn</w:t>
      </w:r>
    </w:p>
    <w:sectPr w:rsidR="0074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400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262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C28C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3E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858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D08C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2E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2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E6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0BB25561"/>
    <w:multiLevelType w:val="multilevel"/>
    <w:tmpl w:val="0C08CE4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13" w15:restartNumberingAfterBreak="0">
    <w:nsid w:val="0D175107"/>
    <w:multiLevelType w:val="multilevel"/>
    <w:tmpl w:val="BB344716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 w15:restartNumberingAfterBreak="0">
    <w:nsid w:val="0FEA43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6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8" w15:restartNumberingAfterBreak="0">
    <w:nsid w:val="242E413C"/>
    <w:multiLevelType w:val="multilevel"/>
    <w:tmpl w:val="9B582956"/>
    <w:lvl w:ilvl="0">
      <w:start w:val="1"/>
      <w:numFmt w:val="none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9" w15:restartNumberingAfterBreak="0">
    <w:nsid w:val="277E3F06"/>
    <w:multiLevelType w:val="hybridMultilevel"/>
    <w:tmpl w:val="29A28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126E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B4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2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C8F67A5"/>
    <w:multiLevelType w:val="multilevel"/>
    <w:tmpl w:val="CD2A4512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5" w15:restartNumberingAfterBreak="0">
    <w:nsid w:val="3D7F7351"/>
    <w:multiLevelType w:val="multilevel"/>
    <w:tmpl w:val="F39AEC32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27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8" w15:restartNumberingAfterBreak="0">
    <w:nsid w:val="464A592B"/>
    <w:multiLevelType w:val="multilevel"/>
    <w:tmpl w:val="A614F43C"/>
    <w:lvl w:ilvl="0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434CF7"/>
    <w:multiLevelType w:val="multilevel"/>
    <w:tmpl w:val="06D69376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31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32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33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78565141"/>
    <w:multiLevelType w:val="multilevel"/>
    <w:tmpl w:val="DFA8CC20"/>
    <w:lvl w:ilvl="0"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 w16cid:durableId="1372731346">
    <w:abstractNumId w:val="21"/>
  </w:num>
  <w:num w:numId="2" w16cid:durableId="1446391971">
    <w:abstractNumId w:val="14"/>
  </w:num>
  <w:num w:numId="3" w16cid:durableId="1123309433">
    <w:abstractNumId w:val="27"/>
  </w:num>
  <w:num w:numId="4" w16cid:durableId="2103724173">
    <w:abstractNumId w:val="30"/>
  </w:num>
  <w:num w:numId="5" w16cid:durableId="1035735064">
    <w:abstractNumId w:val="11"/>
  </w:num>
  <w:num w:numId="6" w16cid:durableId="966395940">
    <w:abstractNumId w:val="29"/>
  </w:num>
  <w:num w:numId="7" w16cid:durableId="1351761330">
    <w:abstractNumId w:val="10"/>
  </w:num>
  <w:num w:numId="8" w16cid:durableId="947856146">
    <w:abstractNumId w:val="26"/>
  </w:num>
  <w:num w:numId="9" w16cid:durableId="259871790">
    <w:abstractNumId w:val="22"/>
  </w:num>
  <w:num w:numId="10" w16cid:durableId="1357076204">
    <w:abstractNumId w:val="34"/>
  </w:num>
  <w:num w:numId="11" w16cid:durableId="170068822">
    <w:abstractNumId w:val="15"/>
  </w:num>
  <w:num w:numId="12" w16cid:durableId="1014266704">
    <w:abstractNumId w:val="17"/>
  </w:num>
  <w:num w:numId="13" w16cid:durableId="1757748850">
    <w:abstractNumId w:val="18"/>
  </w:num>
  <w:num w:numId="14" w16cid:durableId="1239243250">
    <w:abstractNumId w:val="32"/>
  </w:num>
  <w:num w:numId="15" w16cid:durableId="740251121">
    <w:abstractNumId w:val="36"/>
  </w:num>
  <w:num w:numId="16" w16cid:durableId="59133413">
    <w:abstractNumId w:val="12"/>
  </w:num>
  <w:num w:numId="17" w16cid:durableId="71242277">
    <w:abstractNumId w:val="16"/>
  </w:num>
  <w:num w:numId="18" w16cid:durableId="1073511189">
    <w:abstractNumId w:val="33"/>
  </w:num>
  <w:num w:numId="19" w16cid:durableId="1503470842">
    <w:abstractNumId w:val="35"/>
  </w:num>
  <w:num w:numId="20" w16cid:durableId="1834564561">
    <w:abstractNumId w:val="13"/>
  </w:num>
  <w:num w:numId="21" w16cid:durableId="1306198664">
    <w:abstractNumId w:val="25"/>
  </w:num>
  <w:num w:numId="22" w16cid:durableId="742751490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84616456">
    <w:abstractNumId w:val="31"/>
  </w:num>
  <w:num w:numId="24" w16cid:durableId="1057513158">
    <w:abstractNumId w:val="23"/>
  </w:num>
  <w:num w:numId="25" w16cid:durableId="1828128031">
    <w:abstractNumId w:val="20"/>
  </w:num>
  <w:num w:numId="26" w16cid:durableId="1430076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3973">
    <w:abstractNumId w:val="28"/>
  </w:num>
  <w:num w:numId="28" w16cid:durableId="16855921">
    <w:abstractNumId w:val="24"/>
  </w:num>
  <w:num w:numId="29" w16cid:durableId="821821506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820247">
    <w:abstractNumId w:val="9"/>
  </w:num>
  <w:num w:numId="31" w16cid:durableId="652418452">
    <w:abstractNumId w:val="7"/>
  </w:num>
  <w:num w:numId="32" w16cid:durableId="153109653">
    <w:abstractNumId w:val="6"/>
  </w:num>
  <w:num w:numId="33" w16cid:durableId="412625118">
    <w:abstractNumId w:val="5"/>
  </w:num>
  <w:num w:numId="34" w16cid:durableId="1734427686">
    <w:abstractNumId w:val="4"/>
  </w:num>
  <w:num w:numId="35" w16cid:durableId="559945043">
    <w:abstractNumId w:val="8"/>
  </w:num>
  <w:num w:numId="36" w16cid:durableId="1043556568">
    <w:abstractNumId w:val="3"/>
  </w:num>
  <w:num w:numId="37" w16cid:durableId="2077776588">
    <w:abstractNumId w:val="2"/>
  </w:num>
  <w:num w:numId="38" w16cid:durableId="1094397894">
    <w:abstractNumId w:val="1"/>
  </w:num>
  <w:num w:numId="39" w16cid:durableId="813764428">
    <w:abstractNumId w:val="0"/>
  </w:num>
  <w:num w:numId="40" w16cid:durableId="114192208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9354028">
    <w:abstractNumId w:val="19"/>
  </w:num>
  <w:num w:numId="42" w16cid:durableId="171720014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WIFT.StyleMap.GUID" w:val="4638c750-a0c6-4ff2-bf41-10187dfe82bb"/>
  </w:docVars>
  <w:rsids>
    <w:rsidRoot w:val="00EF1D15"/>
    <w:rsid w:val="00014ADA"/>
    <w:rsid w:val="000171BE"/>
    <w:rsid w:val="00024F37"/>
    <w:rsid w:val="00030A96"/>
    <w:rsid w:val="00032799"/>
    <w:rsid w:val="00034C19"/>
    <w:rsid w:val="00044A72"/>
    <w:rsid w:val="00063F37"/>
    <w:rsid w:val="0006677F"/>
    <w:rsid w:val="0007198D"/>
    <w:rsid w:val="0008687E"/>
    <w:rsid w:val="000911CB"/>
    <w:rsid w:val="000A30D1"/>
    <w:rsid w:val="000B182D"/>
    <w:rsid w:val="000E1C31"/>
    <w:rsid w:val="000E2AD9"/>
    <w:rsid w:val="000E465D"/>
    <w:rsid w:val="000F3E24"/>
    <w:rsid w:val="000F7974"/>
    <w:rsid w:val="00104895"/>
    <w:rsid w:val="00113523"/>
    <w:rsid w:val="00123232"/>
    <w:rsid w:val="001243DF"/>
    <w:rsid w:val="0012775F"/>
    <w:rsid w:val="00133A61"/>
    <w:rsid w:val="00135EE7"/>
    <w:rsid w:val="00136C08"/>
    <w:rsid w:val="00144DA4"/>
    <w:rsid w:val="0015245F"/>
    <w:rsid w:val="0015794E"/>
    <w:rsid w:val="00165A97"/>
    <w:rsid w:val="00185B7F"/>
    <w:rsid w:val="00187632"/>
    <w:rsid w:val="00187F7A"/>
    <w:rsid w:val="00190462"/>
    <w:rsid w:val="0019321F"/>
    <w:rsid w:val="00196225"/>
    <w:rsid w:val="001A01C3"/>
    <w:rsid w:val="001A2A0C"/>
    <w:rsid w:val="001B054E"/>
    <w:rsid w:val="001B1411"/>
    <w:rsid w:val="001C3FBA"/>
    <w:rsid w:val="001C7C3F"/>
    <w:rsid w:val="001D38E8"/>
    <w:rsid w:val="001D5CFF"/>
    <w:rsid w:val="001E2AFB"/>
    <w:rsid w:val="001E3A75"/>
    <w:rsid w:val="001F11EC"/>
    <w:rsid w:val="001F36E9"/>
    <w:rsid w:val="00201059"/>
    <w:rsid w:val="002378D7"/>
    <w:rsid w:val="00242044"/>
    <w:rsid w:val="0024421A"/>
    <w:rsid w:val="00247581"/>
    <w:rsid w:val="00257152"/>
    <w:rsid w:val="00283298"/>
    <w:rsid w:val="00283483"/>
    <w:rsid w:val="0029012E"/>
    <w:rsid w:val="002A14C8"/>
    <w:rsid w:val="002A6A04"/>
    <w:rsid w:val="002A6F52"/>
    <w:rsid w:val="002B0A96"/>
    <w:rsid w:val="002C2C55"/>
    <w:rsid w:val="002C313D"/>
    <w:rsid w:val="002C4863"/>
    <w:rsid w:val="002D23C5"/>
    <w:rsid w:val="002E2AB7"/>
    <w:rsid w:val="002F4AE3"/>
    <w:rsid w:val="00307D8E"/>
    <w:rsid w:val="00322902"/>
    <w:rsid w:val="00332E41"/>
    <w:rsid w:val="003427A1"/>
    <w:rsid w:val="00343B93"/>
    <w:rsid w:val="00355F9B"/>
    <w:rsid w:val="003600FA"/>
    <w:rsid w:val="00375EE6"/>
    <w:rsid w:val="00397D57"/>
    <w:rsid w:val="003B31D5"/>
    <w:rsid w:val="003B7827"/>
    <w:rsid w:val="003C15CC"/>
    <w:rsid w:val="003C2DF4"/>
    <w:rsid w:val="003C6CAD"/>
    <w:rsid w:val="003D6EAF"/>
    <w:rsid w:val="003E0961"/>
    <w:rsid w:val="003E5A57"/>
    <w:rsid w:val="003E60E0"/>
    <w:rsid w:val="00403E89"/>
    <w:rsid w:val="0041433E"/>
    <w:rsid w:val="0041550E"/>
    <w:rsid w:val="00427A02"/>
    <w:rsid w:val="00430926"/>
    <w:rsid w:val="004414EC"/>
    <w:rsid w:val="0044358C"/>
    <w:rsid w:val="00444118"/>
    <w:rsid w:val="00453D3F"/>
    <w:rsid w:val="00493E63"/>
    <w:rsid w:val="004A3A38"/>
    <w:rsid w:val="004A5D3F"/>
    <w:rsid w:val="004A62DC"/>
    <w:rsid w:val="004B0F66"/>
    <w:rsid w:val="004B1F69"/>
    <w:rsid w:val="004B3C28"/>
    <w:rsid w:val="004C2531"/>
    <w:rsid w:val="004C4AC5"/>
    <w:rsid w:val="004D5317"/>
    <w:rsid w:val="004E2C57"/>
    <w:rsid w:val="004F3D70"/>
    <w:rsid w:val="004F522D"/>
    <w:rsid w:val="0050770A"/>
    <w:rsid w:val="00507C4C"/>
    <w:rsid w:val="00513582"/>
    <w:rsid w:val="005157F0"/>
    <w:rsid w:val="0052016B"/>
    <w:rsid w:val="00521152"/>
    <w:rsid w:val="005230EA"/>
    <w:rsid w:val="00525F1F"/>
    <w:rsid w:val="0054143F"/>
    <w:rsid w:val="005429EB"/>
    <w:rsid w:val="005455FD"/>
    <w:rsid w:val="00554857"/>
    <w:rsid w:val="00561930"/>
    <w:rsid w:val="00563450"/>
    <w:rsid w:val="005643CB"/>
    <w:rsid w:val="00572752"/>
    <w:rsid w:val="005809C2"/>
    <w:rsid w:val="00586ED7"/>
    <w:rsid w:val="005948BB"/>
    <w:rsid w:val="005A5DD4"/>
    <w:rsid w:val="005A6F59"/>
    <w:rsid w:val="005B1560"/>
    <w:rsid w:val="005B2872"/>
    <w:rsid w:val="005B7029"/>
    <w:rsid w:val="005C2F32"/>
    <w:rsid w:val="005C6DCD"/>
    <w:rsid w:val="005D1933"/>
    <w:rsid w:val="005E02BF"/>
    <w:rsid w:val="005E5986"/>
    <w:rsid w:val="005E5A71"/>
    <w:rsid w:val="0061023E"/>
    <w:rsid w:val="00616577"/>
    <w:rsid w:val="00622BBC"/>
    <w:rsid w:val="00641B88"/>
    <w:rsid w:val="00641D9E"/>
    <w:rsid w:val="00643238"/>
    <w:rsid w:val="00654FBE"/>
    <w:rsid w:val="00655EC7"/>
    <w:rsid w:val="00671EE5"/>
    <w:rsid w:val="0067539B"/>
    <w:rsid w:val="006757F5"/>
    <w:rsid w:val="00684A19"/>
    <w:rsid w:val="006A794F"/>
    <w:rsid w:val="006D4E45"/>
    <w:rsid w:val="006D5DFD"/>
    <w:rsid w:val="006D73CA"/>
    <w:rsid w:val="006E04BE"/>
    <w:rsid w:val="006E4E70"/>
    <w:rsid w:val="006F7604"/>
    <w:rsid w:val="00700E81"/>
    <w:rsid w:val="007173BF"/>
    <w:rsid w:val="00734EF7"/>
    <w:rsid w:val="00736426"/>
    <w:rsid w:val="00743C83"/>
    <w:rsid w:val="007448E2"/>
    <w:rsid w:val="007451C6"/>
    <w:rsid w:val="007552D9"/>
    <w:rsid w:val="00755664"/>
    <w:rsid w:val="00760AA4"/>
    <w:rsid w:val="007721B9"/>
    <w:rsid w:val="00772DE8"/>
    <w:rsid w:val="0077415D"/>
    <w:rsid w:val="00784ADF"/>
    <w:rsid w:val="00786E87"/>
    <w:rsid w:val="00790FFA"/>
    <w:rsid w:val="007A0E4C"/>
    <w:rsid w:val="007A29C1"/>
    <w:rsid w:val="007A37ED"/>
    <w:rsid w:val="007B171A"/>
    <w:rsid w:val="007C0CEA"/>
    <w:rsid w:val="007D57BB"/>
    <w:rsid w:val="007D785A"/>
    <w:rsid w:val="007E6EC2"/>
    <w:rsid w:val="007F02C9"/>
    <w:rsid w:val="007F04BF"/>
    <w:rsid w:val="007F61EA"/>
    <w:rsid w:val="00800B85"/>
    <w:rsid w:val="00801C3C"/>
    <w:rsid w:val="008123E8"/>
    <w:rsid w:val="0082047C"/>
    <w:rsid w:val="00824241"/>
    <w:rsid w:val="0082469B"/>
    <w:rsid w:val="00835B83"/>
    <w:rsid w:val="00844E6F"/>
    <w:rsid w:val="00846899"/>
    <w:rsid w:val="00857001"/>
    <w:rsid w:val="00870FFB"/>
    <w:rsid w:val="00875661"/>
    <w:rsid w:val="00885A3B"/>
    <w:rsid w:val="00886F3A"/>
    <w:rsid w:val="008A27C1"/>
    <w:rsid w:val="008B25D4"/>
    <w:rsid w:val="008B30DC"/>
    <w:rsid w:val="008C4A62"/>
    <w:rsid w:val="008C6635"/>
    <w:rsid w:val="008D1FF3"/>
    <w:rsid w:val="008D64CD"/>
    <w:rsid w:val="008E1490"/>
    <w:rsid w:val="00922207"/>
    <w:rsid w:val="009543A3"/>
    <w:rsid w:val="00956082"/>
    <w:rsid w:val="0096413A"/>
    <w:rsid w:val="00977995"/>
    <w:rsid w:val="00983559"/>
    <w:rsid w:val="00993B2E"/>
    <w:rsid w:val="009A0FAF"/>
    <w:rsid w:val="009A77FC"/>
    <w:rsid w:val="009B0B26"/>
    <w:rsid w:val="009B1B5B"/>
    <w:rsid w:val="009B4701"/>
    <w:rsid w:val="009C0833"/>
    <w:rsid w:val="009C3C6C"/>
    <w:rsid w:val="009D03DA"/>
    <w:rsid w:val="009D4313"/>
    <w:rsid w:val="009D6136"/>
    <w:rsid w:val="009F221A"/>
    <w:rsid w:val="009F22F4"/>
    <w:rsid w:val="009F59B4"/>
    <w:rsid w:val="00A00E9B"/>
    <w:rsid w:val="00A014EE"/>
    <w:rsid w:val="00A06AC8"/>
    <w:rsid w:val="00A33BB0"/>
    <w:rsid w:val="00A45177"/>
    <w:rsid w:val="00A47FCB"/>
    <w:rsid w:val="00A52E4B"/>
    <w:rsid w:val="00A54B81"/>
    <w:rsid w:val="00A570B0"/>
    <w:rsid w:val="00A66A46"/>
    <w:rsid w:val="00A8637C"/>
    <w:rsid w:val="00A92302"/>
    <w:rsid w:val="00A9721A"/>
    <w:rsid w:val="00A9747C"/>
    <w:rsid w:val="00AB2860"/>
    <w:rsid w:val="00AB3594"/>
    <w:rsid w:val="00AB3C4B"/>
    <w:rsid w:val="00AC4060"/>
    <w:rsid w:val="00AC5044"/>
    <w:rsid w:val="00AC676F"/>
    <w:rsid w:val="00AD20B7"/>
    <w:rsid w:val="00AD3C7E"/>
    <w:rsid w:val="00B02012"/>
    <w:rsid w:val="00B059BE"/>
    <w:rsid w:val="00B203CB"/>
    <w:rsid w:val="00B26314"/>
    <w:rsid w:val="00B31B45"/>
    <w:rsid w:val="00B32E52"/>
    <w:rsid w:val="00B33645"/>
    <w:rsid w:val="00B3397F"/>
    <w:rsid w:val="00B4171A"/>
    <w:rsid w:val="00B467D6"/>
    <w:rsid w:val="00B57622"/>
    <w:rsid w:val="00B6045A"/>
    <w:rsid w:val="00B74CD2"/>
    <w:rsid w:val="00B75A72"/>
    <w:rsid w:val="00B8114D"/>
    <w:rsid w:val="00B923D5"/>
    <w:rsid w:val="00B951A3"/>
    <w:rsid w:val="00BA525C"/>
    <w:rsid w:val="00BB4CFF"/>
    <w:rsid w:val="00BB6154"/>
    <w:rsid w:val="00BD750D"/>
    <w:rsid w:val="00BF2097"/>
    <w:rsid w:val="00BF2BB7"/>
    <w:rsid w:val="00BF4642"/>
    <w:rsid w:val="00C06471"/>
    <w:rsid w:val="00C2165B"/>
    <w:rsid w:val="00C231FB"/>
    <w:rsid w:val="00C342B3"/>
    <w:rsid w:val="00C53A81"/>
    <w:rsid w:val="00C675FA"/>
    <w:rsid w:val="00C74F78"/>
    <w:rsid w:val="00C75641"/>
    <w:rsid w:val="00C81562"/>
    <w:rsid w:val="00C9432C"/>
    <w:rsid w:val="00C95631"/>
    <w:rsid w:val="00CA3585"/>
    <w:rsid w:val="00CB61F6"/>
    <w:rsid w:val="00CC42CF"/>
    <w:rsid w:val="00CC6ED0"/>
    <w:rsid w:val="00CF2CF1"/>
    <w:rsid w:val="00CF52D0"/>
    <w:rsid w:val="00D01B15"/>
    <w:rsid w:val="00D0771F"/>
    <w:rsid w:val="00D07BF0"/>
    <w:rsid w:val="00D30767"/>
    <w:rsid w:val="00D33548"/>
    <w:rsid w:val="00D34D6C"/>
    <w:rsid w:val="00D3626D"/>
    <w:rsid w:val="00D41E4E"/>
    <w:rsid w:val="00D45173"/>
    <w:rsid w:val="00D51FA9"/>
    <w:rsid w:val="00D53AC3"/>
    <w:rsid w:val="00D61F28"/>
    <w:rsid w:val="00D62585"/>
    <w:rsid w:val="00D63539"/>
    <w:rsid w:val="00D6597A"/>
    <w:rsid w:val="00D72EC1"/>
    <w:rsid w:val="00D81E75"/>
    <w:rsid w:val="00D857C0"/>
    <w:rsid w:val="00D93737"/>
    <w:rsid w:val="00D9589F"/>
    <w:rsid w:val="00DB1F38"/>
    <w:rsid w:val="00DB2B39"/>
    <w:rsid w:val="00DB34BA"/>
    <w:rsid w:val="00DC6BFC"/>
    <w:rsid w:val="00DD0782"/>
    <w:rsid w:val="00DD327C"/>
    <w:rsid w:val="00DD4C6A"/>
    <w:rsid w:val="00DE6515"/>
    <w:rsid w:val="00DF15AC"/>
    <w:rsid w:val="00E015A4"/>
    <w:rsid w:val="00E056DE"/>
    <w:rsid w:val="00E138CC"/>
    <w:rsid w:val="00E225F3"/>
    <w:rsid w:val="00E3397F"/>
    <w:rsid w:val="00E52DC0"/>
    <w:rsid w:val="00E57A9A"/>
    <w:rsid w:val="00E612F9"/>
    <w:rsid w:val="00E614A9"/>
    <w:rsid w:val="00E6434A"/>
    <w:rsid w:val="00E91E9F"/>
    <w:rsid w:val="00E94E21"/>
    <w:rsid w:val="00EA5C01"/>
    <w:rsid w:val="00EB2DD2"/>
    <w:rsid w:val="00EB7D8E"/>
    <w:rsid w:val="00EE7C56"/>
    <w:rsid w:val="00EF1D15"/>
    <w:rsid w:val="00F11DC4"/>
    <w:rsid w:val="00F30447"/>
    <w:rsid w:val="00F31C20"/>
    <w:rsid w:val="00F42D7E"/>
    <w:rsid w:val="00F4362D"/>
    <w:rsid w:val="00F52407"/>
    <w:rsid w:val="00F52E75"/>
    <w:rsid w:val="00F6116F"/>
    <w:rsid w:val="00F7062D"/>
    <w:rsid w:val="00F72228"/>
    <w:rsid w:val="00F766F8"/>
    <w:rsid w:val="00F90ACC"/>
    <w:rsid w:val="00F946FB"/>
    <w:rsid w:val="00F9603B"/>
    <w:rsid w:val="00F97356"/>
    <w:rsid w:val="00FA33B6"/>
    <w:rsid w:val="00FA63B5"/>
    <w:rsid w:val="00FA6856"/>
    <w:rsid w:val="00FB4545"/>
    <w:rsid w:val="00FD0BA3"/>
    <w:rsid w:val="00FD62E1"/>
    <w:rsid w:val="00FE3FD4"/>
    <w:rsid w:val="00FE560B"/>
    <w:rsid w:val="00FF10A4"/>
    <w:rsid w:val="00FF139E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C8C3"/>
  <w15:docId w15:val="{78E59D66-2419-4D11-8558-11A14180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5EC7"/>
    <w:pPr>
      <w:spacing w:after="120"/>
      <w:ind w:firstLine="360"/>
    </w:pPr>
    <w:rPr>
      <w:rFonts w:eastAsia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655EC7"/>
    <w:pPr>
      <w:keepNext/>
      <w:numPr>
        <w:numId w:val="24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655EC7"/>
    <w:pPr>
      <w:keepNext/>
      <w:numPr>
        <w:ilvl w:val="1"/>
        <w:numId w:val="24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655EC7"/>
    <w:pPr>
      <w:keepNext/>
      <w:numPr>
        <w:ilvl w:val="2"/>
        <w:numId w:val="24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655EC7"/>
    <w:pPr>
      <w:keepNext/>
      <w:widowControl w:val="0"/>
      <w:numPr>
        <w:ilvl w:val="3"/>
        <w:numId w:val="24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655EC7"/>
    <w:pPr>
      <w:keepNext/>
      <w:widowControl w:val="0"/>
      <w:numPr>
        <w:ilvl w:val="4"/>
        <w:numId w:val="24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655EC7"/>
    <w:pPr>
      <w:keepNext/>
      <w:widowControl w:val="0"/>
      <w:numPr>
        <w:ilvl w:val="5"/>
        <w:numId w:val="24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655EC7"/>
    <w:pPr>
      <w:keepNext/>
      <w:widowControl w:val="0"/>
      <w:numPr>
        <w:ilvl w:val="6"/>
        <w:numId w:val="24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655EC7"/>
    <w:pPr>
      <w:keepNext/>
      <w:widowControl w:val="0"/>
      <w:numPr>
        <w:ilvl w:val="7"/>
        <w:numId w:val="24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655EC7"/>
    <w:pPr>
      <w:keepNext/>
      <w:widowControl w:val="0"/>
      <w:numPr>
        <w:ilvl w:val="8"/>
        <w:numId w:val="24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317"/>
    <w:rPr>
      <w:rFonts w:eastAsia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D5317"/>
    <w:rPr>
      <w:rFonts w:eastAsia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55EC7"/>
    <w:rPr>
      <w:rFonts w:eastAsia="Times New Roman"/>
      <w:sz w:val="32"/>
    </w:rPr>
  </w:style>
  <w:style w:type="character" w:customStyle="1" w:styleId="Heading4Char">
    <w:name w:val="Heading 4 Char"/>
    <w:basedOn w:val="DefaultParagraphFont"/>
    <w:link w:val="Heading4"/>
    <w:rsid w:val="00655EC7"/>
    <w:rPr>
      <w:rFonts w:eastAsia="Times New Roman"/>
      <w:sz w:val="28"/>
    </w:rPr>
  </w:style>
  <w:style w:type="character" w:customStyle="1" w:styleId="Heading5Char">
    <w:name w:val="Heading 5 Char"/>
    <w:basedOn w:val="DefaultParagraphFont"/>
    <w:link w:val="Heading5"/>
    <w:rsid w:val="00655EC7"/>
    <w:rPr>
      <w:rFonts w:eastAsia="Times New Roman"/>
      <w:sz w:val="28"/>
    </w:rPr>
  </w:style>
  <w:style w:type="character" w:customStyle="1" w:styleId="Heading6Char">
    <w:name w:val="Heading 6 Char"/>
    <w:basedOn w:val="DefaultParagraphFont"/>
    <w:link w:val="Heading6"/>
    <w:rsid w:val="00655EC7"/>
    <w:rPr>
      <w:rFonts w:eastAsia="Times New Roman"/>
      <w:sz w:val="28"/>
    </w:rPr>
  </w:style>
  <w:style w:type="character" w:customStyle="1" w:styleId="Heading7Char">
    <w:name w:val="Heading 7 Char"/>
    <w:basedOn w:val="DefaultParagraphFont"/>
    <w:link w:val="Heading7"/>
    <w:rsid w:val="00655EC7"/>
    <w:rPr>
      <w:rFonts w:eastAsia="Times New Roman"/>
      <w:sz w:val="28"/>
    </w:rPr>
  </w:style>
  <w:style w:type="character" w:customStyle="1" w:styleId="Heading8Char">
    <w:name w:val="Heading 8 Char"/>
    <w:basedOn w:val="DefaultParagraphFont"/>
    <w:link w:val="Heading8"/>
    <w:rsid w:val="00655EC7"/>
    <w:rPr>
      <w:rFonts w:eastAsia="Times New Roman"/>
      <w:sz w:val="28"/>
    </w:rPr>
  </w:style>
  <w:style w:type="character" w:customStyle="1" w:styleId="Heading9Char">
    <w:name w:val="Heading 9 Char"/>
    <w:basedOn w:val="DefaultParagraphFont"/>
    <w:link w:val="Heading9"/>
    <w:rsid w:val="00655EC7"/>
    <w:rPr>
      <w:rFonts w:eastAsia="Times New Roman"/>
      <w:sz w:val="28"/>
    </w:rPr>
  </w:style>
  <w:style w:type="paragraph" w:customStyle="1" w:styleId="Footnote">
    <w:name w:val="Footnote"/>
    <w:basedOn w:val="BrailleBase"/>
    <w:rsid w:val="00655EC7"/>
    <w:pPr>
      <w:ind w:left="360" w:hanging="360"/>
    </w:pPr>
  </w:style>
  <w:style w:type="paragraph" w:customStyle="1" w:styleId="1-1">
    <w:name w:val="1-1"/>
    <w:basedOn w:val="BrailleBase"/>
    <w:rsid w:val="00655EC7"/>
  </w:style>
  <w:style w:type="paragraph" w:customStyle="1" w:styleId="11-11">
    <w:name w:val="11-11"/>
    <w:basedOn w:val="BrailleBase"/>
    <w:rsid w:val="00655EC7"/>
    <w:pPr>
      <w:ind w:left="1800"/>
    </w:pPr>
  </w:style>
  <w:style w:type="paragraph" w:customStyle="1" w:styleId="11-13">
    <w:name w:val="11-13"/>
    <w:basedOn w:val="BrailleBase"/>
    <w:rsid w:val="00655EC7"/>
    <w:pPr>
      <w:ind w:left="2160" w:hanging="360"/>
    </w:pPr>
  </w:style>
  <w:style w:type="paragraph" w:customStyle="1" w:styleId="11-15">
    <w:name w:val="11-15"/>
    <w:basedOn w:val="BrailleBase"/>
    <w:rsid w:val="00655EC7"/>
    <w:pPr>
      <w:ind w:left="2520" w:hanging="720"/>
    </w:pPr>
  </w:style>
  <w:style w:type="paragraph" w:customStyle="1" w:styleId="11-9">
    <w:name w:val="11-9"/>
    <w:basedOn w:val="BrailleBase"/>
    <w:rsid w:val="00655EC7"/>
    <w:pPr>
      <w:ind w:left="1440" w:firstLine="360"/>
    </w:pPr>
  </w:style>
  <w:style w:type="paragraph" w:customStyle="1" w:styleId="1-2">
    <w:name w:val="1-2"/>
    <w:basedOn w:val="BrailleBase"/>
    <w:rsid w:val="00655EC7"/>
    <w:pPr>
      <w:ind w:left="187" w:hanging="187"/>
    </w:pPr>
  </w:style>
  <w:style w:type="paragraph" w:customStyle="1" w:styleId="1-3">
    <w:name w:val="1-3"/>
    <w:basedOn w:val="BrailleBase"/>
    <w:rsid w:val="00655EC7"/>
    <w:pPr>
      <w:ind w:left="360" w:hanging="360"/>
    </w:pPr>
  </w:style>
  <w:style w:type="paragraph" w:customStyle="1" w:styleId="13-11">
    <w:name w:val="13-11"/>
    <w:basedOn w:val="BrailleBase"/>
    <w:rsid w:val="00655EC7"/>
    <w:pPr>
      <w:ind w:left="1800" w:firstLine="360"/>
    </w:pPr>
  </w:style>
  <w:style w:type="paragraph" w:customStyle="1" w:styleId="13-13">
    <w:name w:val="13-13"/>
    <w:basedOn w:val="BrailleBase"/>
    <w:rsid w:val="00655EC7"/>
    <w:pPr>
      <w:ind w:left="2160"/>
    </w:pPr>
  </w:style>
  <w:style w:type="paragraph" w:customStyle="1" w:styleId="13-15">
    <w:name w:val="13-15"/>
    <w:basedOn w:val="BrailleBase"/>
    <w:rsid w:val="00655EC7"/>
    <w:pPr>
      <w:ind w:left="2520" w:hanging="360"/>
    </w:pPr>
  </w:style>
  <w:style w:type="paragraph" w:customStyle="1" w:styleId="13-17">
    <w:name w:val="13-17"/>
    <w:basedOn w:val="BrailleBase"/>
    <w:rsid w:val="00655EC7"/>
    <w:pPr>
      <w:ind w:left="2880" w:hanging="720"/>
    </w:pPr>
  </w:style>
  <w:style w:type="paragraph" w:customStyle="1" w:styleId="1-5">
    <w:name w:val="1-5"/>
    <w:basedOn w:val="BrailleBase"/>
    <w:rsid w:val="00655EC7"/>
    <w:pPr>
      <w:ind w:left="720" w:hanging="720"/>
    </w:pPr>
  </w:style>
  <w:style w:type="paragraph" w:customStyle="1" w:styleId="1-6">
    <w:name w:val="1-6"/>
    <w:basedOn w:val="BrailleBase"/>
    <w:rsid w:val="00655EC7"/>
    <w:pPr>
      <w:spacing w:after="0"/>
      <w:ind w:left="900" w:hanging="900"/>
    </w:pPr>
  </w:style>
  <w:style w:type="paragraph" w:customStyle="1" w:styleId="3-1">
    <w:name w:val="3-1"/>
    <w:basedOn w:val="BrailleBase"/>
    <w:rsid w:val="00655EC7"/>
    <w:pPr>
      <w:ind w:firstLine="360"/>
    </w:pPr>
  </w:style>
  <w:style w:type="paragraph" w:customStyle="1" w:styleId="3-3">
    <w:name w:val="3-3"/>
    <w:basedOn w:val="BrailleBase"/>
    <w:rsid w:val="00655EC7"/>
    <w:pPr>
      <w:ind w:left="360"/>
    </w:pPr>
  </w:style>
  <w:style w:type="paragraph" w:customStyle="1" w:styleId="3-5">
    <w:name w:val="3-5"/>
    <w:basedOn w:val="BrailleBase"/>
    <w:rsid w:val="00655EC7"/>
    <w:pPr>
      <w:ind w:left="720" w:hanging="360"/>
    </w:pPr>
  </w:style>
  <w:style w:type="paragraph" w:customStyle="1" w:styleId="3-7">
    <w:name w:val="3-7"/>
    <w:basedOn w:val="BrailleBase"/>
    <w:rsid w:val="00655EC7"/>
    <w:pPr>
      <w:ind w:left="1080" w:hanging="720"/>
    </w:pPr>
  </w:style>
  <w:style w:type="paragraph" w:customStyle="1" w:styleId="4-6">
    <w:name w:val="4-6"/>
    <w:basedOn w:val="BrailleBase"/>
    <w:rsid w:val="00655EC7"/>
    <w:pPr>
      <w:spacing w:after="0"/>
      <w:ind w:left="864" w:hanging="288"/>
    </w:pPr>
  </w:style>
  <w:style w:type="paragraph" w:customStyle="1" w:styleId="5-3">
    <w:name w:val="5-3"/>
    <w:basedOn w:val="BrailleBase"/>
    <w:rsid w:val="00655EC7"/>
    <w:pPr>
      <w:ind w:left="360" w:firstLine="360"/>
    </w:pPr>
  </w:style>
  <w:style w:type="paragraph" w:customStyle="1" w:styleId="5-5">
    <w:name w:val="5-5"/>
    <w:basedOn w:val="BrailleBase"/>
    <w:rsid w:val="00655EC7"/>
    <w:pPr>
      <w:ind w:left="720"/>
    </w:pPr>
  </w:style>
  <w:style w:type="paragraph" w:customStyle="1" w:styleId="5-7">
    <w:name w:val="5-7"/>
    <w:basedOn w:val="BrailleBase"/>
    <w:rsid w:val="00655EC7"/>
    <w:pPr>
      <w:ind w:left="1080" w:hanging="360"/>
    </w:pPr>
  </w:style>
  <w:style w:type="paragraph" w:customStyle="1" w:styleId="5-9">
    <w:name w:val="5-9"/>
    <w:basedOn w:val="BrailleBase"/>
    <w:rsid w:val="00655EC7"/>
    <w:pPr>
      <w:ind w:left="1440" w:hanging="720"/>
    </w:pPr>
  </w:style>
  <w:style w:type="paragraph" w:customStyle="1" w:styleId="7-11">
    <w:name w:val="7-11"/>
    <w:basedOn w:val="BrailleBase"/>
    <w:rsid w:val="00655EC7"/>
    <w:pPr>
      <w:ind w:left="1800" w:hanging="720"/>
    </w:pPr>
  </w:style>
  <w:style w:type="paragraph" w:customStyle="1" w:styleId="7-5">
    <w:name w:val="7-5"/>
    <w:basedOn w:val="BrailleBase"/>
    <w:rsid w:val="00655EC7"/>
    <w:pPr>
      <w:ind w:left="720" w:firstLine="360"/>
    </w:pPr>
  </w:style>
  <w:style w:type="paragraph" w:customStyle="1" w:styleId="7-7">
    <w:name w:val="7-7"/>
    <w:basedOn w:val="BrailleBase"/>
    <w:rsid w:val="00655EC7"/>
    <w:pPr>
      <w:ind w:left="1080"/>
    </w:pPr>
  </w:style>
  <w:style w:type="paragraph" w:customStyle="1" w:styleId="7-9">
    <w:name w:val="7-9"/>
    <w:basedOn w:val="BrailleBase"/>
    <w:rsid w:val="00655EC7"/>
    <w:pPr>
      <w:ind w:left="1440" w:hanging="360"/>
    </w:pPr>
  </w:style>
  <w:style w:type="paragraph" w:customStyle="1" w:styleId="9-11">
    <w:name w:val="9-11"/>
    <w:basedOn w:val="BrailleBase"/>
    <w:rsid w:val="00655EC7"/>
    <w:pPr>
      <w:ind w:left="1800" w:hanging="360"/>
    </w:pPr>
  </w:style>
  <w:style w:type="paragraph" w:customStyle="1" w:styleId="9-13">
    <w:name w:val="9-13"/>
    <w:basedOn w:val="BrailleBase"/>
    <w:rsid w:val="00655EC7"/>
    <w:pPr>
      <w:ind w:left="2160" w:hanging="720"/>
    </w:pPr>
  </w:style>
  <w:style w:type="paragraph" w:customStyle="1" w:styleId="9-7">
    <w:name w:val="9-7"/>
    <w:basedOn w:val="BrailleBase"/>
    <w:rsid w:val="00655EC7"/>
    <w:pPr>
      <w:ind w:left="1080" w:firstLine="360"/>
    </w:pPr>
  </w:style>
  <w:style w:type="paragraph" w:customStyle="1" w:styleId="9-9">
    <w:name w:val="9-9"/>
    <w:basedOn w:val="BrailleBase"/>
    <w:rsid w:val="00655EC7"/>
    <w:pPr>
      <w:ind w:left="1440"/>
    </w:pPr>
  </w:style>
  <w:style w:type="paragraph" w:customStyle="1" w:styleId="Centered">
    <w:name w:val="Centered"/>
    <w:basedOn w:val="BrailleBase"/>
    <w:rsid w:val="00655EC7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655EC7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655EC7"/>
    <w:pPr>
      <w:ind w:left="720"/>
    </w:pPr>
  </w:style>
  <w:style w:type="paragraph" w:styleId="BodyText">
    <w:name w:val="Body Text"/>
    <w:basedOn w:val="BrailleBase"/>
    <w:link w:val="BodyTextChar"/>
    <w:qFormat/>
    <w:rsid w:val="00655EC7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655EC7"/>
    <w:rPr>
      <w:rFonts w:eastAsia="Times New Roman"/>
      <w:sz w:val="28"/>
    </w:rPr>
  </w:style>
  <w:style w:type="paragraph" w:customStyle="1" w:styleId="BoxBegin">
    <w:name w:val="BoxBegin"/>
    <w:basedOn w:val="BrailleBase"/>
    <w:semiHidden/>
    <w:rsid w:val="00655EC7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655EC7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655EC7"/>
    <w:rPr>
      <w:rFonts w:ascii="SimBraille" w:hAnsi="SimBraille"/>
      <w:noProof/>
    </w:rPr>
  </w:style>
  <w:style w:type="paragraph" w:styleId="Caption">
    <w:name w:val="caption"/>
    <w:basedOn w:val="BrailleBase"/>
    <w:rsid w:val="00655EC7"/>
    <w:pPr>
      <w:ind w:left="720" w:firstLine="360"/>
    </w:pPr>
  </w:style>
  <w:style w:type="paragraph" w:customStyle="1" w:styleId="Cartoon">
    <w:name w:val="Cartoon"/>
    <w:basedOn w:val="BrailleBase"/>
    <w:semiHidden/>
    <w:rsid w:val="00655EC7"/>
    <w:pPr>
      <w:ind w:left="360" w:hanging="360"/>
    </w:pPr>
  </w:style>
  <w:style w:type="paragraph" w:customStyle="1" w:styleId="CBC-Display">
    <w:name w:val="CBC-Display"/>
    <w:basedOn w:val="BrailleBase"/>
    <w:rsid w:val="00655EC7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655EC7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655EC7"/>
    <w:pPr>
      <w:jc w:val="center"/>
    </w:pPr>
  </w:style>
  <w:style w:type="paragraph" w:customStyle="1" w:styleId="CenteredWithGuideDots">
    <w:name w:val="CenteredWithGuideDots"/>
    <w:basedOn w:val="BrailleBase"/>
    <w:rsid w:val="00655EC7"/>
    <w:pPr>
      <w:jc w:val="center"/>
    </w:pPr>
  </w:style>
  <w:style w:type="paragraph" w:customStyle="1" w:styleId="CrossReference">
    <w:name w:val="CrossReference"/>
    <w:basedOn w:val="BrailleBase"/>
    <w:rsid w:val="00655EC7"/>
    <w:pPr>
      <w:spacing w:before="120"/>
      <w:ind w:left="720" w:firstLine="360"/>
    </w:pPr>
  </w:style>
  <w:style w:type="character" w:customStyle="1" w:styleId="DBTCode">
    <w:name w:val="DBT Code"/>
    <w:semiHidden/>
    <w:rsid w:val="00655EC7"/>
    <w:rPr>
      <w:rFonts w:ascii="Times New Roman" w:hAnsi="Times New Roman"/>
      <w:vanish/>
      <w:color w:val="993366"/>
      <w:sz w:val="28"/>
      <w:szCs w:val="28"/>
    </w:rPr>
  </w:style>
  <w:style w:type="paragraph" w:customStyle="1" w:styleId="Directions">
    <w:name w:val="Directions"/>
    <w:basedOn w:val="BrailleBase"/>
    <w:rsid w:val="00655EC7"/>
    <w:pPr>
      <w:spacing w:before="120"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5EC7"/>
    <w:pPr>
      <w:spacing w:after="0"/>
      <w:ind w:firstLine="0"/>
    </w:pPr>
    <w:rPr>
      <w:rFonts w:ascii="Calibri" w:eastAsiaTheme="minorHAnsi" w:hAnsi="Calibri" w:cstheme="minorBidi"/>
      <w:sz w:val="22"/>
      <w:szCs w:val="21"/>
    </w:rPr>
  </w:style>
  <w:style w:type="character" w:customStyle="1" w:styleId="EndnoteEmbed">
    <w:name w:val="EndnoteEmbed"/>
    <w:rsid w:val="00655EC7"/>
    <w:rPr>
      <w:rFonts w:ascii="Times New Roman" w:hAnsi="Times New Roman"/>
      <w:color w:val="CC3300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655EC7"/>
    <w:rPr>
      <w:rFonts w:ascii="Calibri" w:hAnsi="Calibri" w:cstheme="minorBidi"/>
      <w:sz w:val="22"/>
      <w:szCs w:val="21"/>
    </w:rPr>
  </w:style>
  <w:style w:type="character" w:customStyle="1" w:styleId="ExactTranslation">
    <w:name w:val="ExactTranslation"/>
    <w:rsid w:val="00655EC7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655EC7"/>
    <w:pPr>
      <w:ind w:left="720" w:hanging="720"/>
    </w:pPr>
  </w:style>
  <w:style w:type="paragraph" w:customStyle="1" w:styleId="Exercise1">
    <w:name w:val="Exercise1"/>
    <w:basedOn w:val="BrailleBase"/>
    <w:rsid w:val="00655EC7"/>
    <w:pPr>
      <w:numPr>
        <w:numId w:val="3"/>
      </w:numPr>
    </w:pPr>
  </w:style>
  <w:style w:type="paragraph" w:customStyle="1" w:styleId="Exercise2">
    <w:name w:val="Exercise2"/>
    <w:basedOn w:val="BrailleBase"/>
    <w:rsid w:val="00655EC7"/>
    <w:pPr>
      <w:numPr>
        <w:ilvl w:val="1"/>
        <w:numId w:val="3"/>
      </w:numPr>
    </w:pPr>
  </w:style>
  <w:style w:type="paragraph" w:customStyle="1" w:styleId="Exercise3">
    <w:name w:val="Exercise3"/>
    <w:basedOn w:val="BrailleBase"/>
    <w:rsid w:val="00655EC7"/>
    <w:pPr>
      <w:numPr>
        <w:ilvl w:val="2"/>
        <w:numId w:val="3"/>
      </w:numPr>
    </w:pPr>
  </w:style>
  <w:style w:type="paragraph" w:customStyle="1" w:styleId="Exercise4">
    <w:name w:val="Exercise4"/>
    <w:basedOn w:val="BrailleBase"/>
    <w:rsid w:val="00655EC7"/>
    <w:pPr>
      <w:numPr>
        <w:ilvl w:val="3"/>
        <w:numId w:val="3"/>
      </w:numPr>
    </w:pPr>
  </w:style>
  <w:style w:type="paragraph" w:customStyle="1" w:styleId="Exercise5">
    <w:name w:val="Exercise5"/>
    <w:basedOn w:val="BrailleBase"/>
    <w:rsid w:val="00655EC7"/>
    <w:pPr>
      <w:numPr>
        <w:ilvl w:val="4"/>
        <w:numId w:val="3"/>
      </w:numPr>
    </w:pPr>
  </w:style>
  <w:style w:type="paragraph" w:customStyle="1" w:styleId="Exercise6">
    <w:name w:val="Exercise6"/>
    <w:basedOn w:val="BrailleBase"/>
    <w:rsid w:val="00655EC7"/>
    <w:pPr>
      <w:numPr>
        <w:ilvl w:val="5"/>
        <w:numId w:val="3"/>
      </w:numPr>
    </w:pPr>
  </w:style>
  <w:style w:type="character" w:customStyle="1" w:styleId="FootnoteEmbed">
    <w:name w:val="FootnoteEmbed"/>
    <w:rsid w:val="00655EC7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655EC7"/>
    <w:rPr>
      <w:rFonts w:ascii="Times New Roman" w:hAnsi="Times New Roman"/>
      <w:noProof/>
      <w:color w:val="993366"/>
      <w:sz w:val="28"/>
      <w:lang w:val="fr-FR"/>
    </w:rPr>
  </w:style>
  <w:style w:type="character" w:customStyle="1" w:styleId="German">
    <w:name w:val="German"/>
    <w:rsid w:val="00655EC7"/>
    <w:rPr>
      <w:rFonts w:ascii="Times New Roman" w:hAnsi="Times New Roman"/>
      <w:noProof/>
      <w:color w:val="008000"/>
      <w:sz w:val="28"/>
      <w:lang w:val="de-DE"/>
    </w:rPr>
  </w:style>
  <w:style w:type="paragraph" w:customStyle="1" w:styleId="Glossary">
    <w:name w:val="Glossary"/>
    <w:basedOn w:val="BrailleBase"/>
    <w:semiHidden/>
    <w:rsid w:val="00655EC7"/>
    <w:pPr>
      <w:ind w:left="720" w:hanging="720"/>
    </w:pPr>
  </w:style>
  <w:style w:type="paragraph" w:customStyle="1" w:styleId="Glossary1">
    <w:name w:val="Glossary1"/>
    <w:basedOn w:val="BrailleBase"/>
    <w:rsid w:val="00655EC7"/>
    <w:pPr>
      <w:numPr>
        <w:numId w:val="5"/>
      </w:numPr>
    </w:pPr>
  </w:style>
  <w:style w:type="paragraph" w:customStyle="1" w:styleId="Glossary2">
    <w:name w:val="Glossary2"/>
    <w:basedOn w:val="BrailleBase"/>
    <w:rsid w:val="00655EC7"/>
    <w:pPr>
      <w:numPr>
        <w:ilvl w:val="1"/>
        <w:numId w:val="5"/>
      </w:numPr>
    </w:pPr>
  </w:style>
  <w:style w:type="paragraph" w:customStyle="1" w:styleId="Glossary3">
    <w:name w:val="Glossary3"/>
    <w:basedOn w:val="BrailleBase"/>
    <w:rsid w:val="00655EC7"/>
    <w:pPr>
      <w:numPr>
        <w:ilvl w:val="2"/>
        <w:numId w:val="5"/>
      </w:numPr>
    </w:pPr>
  </w:style>
  <w:style w:type="paragraph" w:customStyle="1" w:styleId="Glossary4">
    <w:name w:val="Glossary4"/>
    <w:basedOn w:val="BrailleBase"/>
    <w:rsid w:val="00655EC7"/>
    <w:pPr>
      <w:numPr>
        <w:ilvl w:val="3"/>
        <w:numId w:val="5"/>
      </w:numPr>
    </w:pPr>
  </w:style>
  <w:style w:type="character" w:customStyle="1" w:styleId="GuideWord">
    <w:name w:val="Guide Word"/>
    <w:rsid w:val="00655EC7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655EC7"/>
    <w:rPr>
      <w:rFonts w:ascii="Verdana" w:hAnsi="Verdana"/>
      <w:color w:val="FF00FF"/>
      <w:sz w:val="24"/>
    </w:rPr>
  </w:style>
  <w:style w:type="character" w:styleId="Hyperlink">
    <w:name w:val="Hyperlink"/>
    <w:uiPriority w:val="99"/>
    <w:semiHidden/>
    <w:rsid w:val="00655EC7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655EC7"/>
    <w:pPr>
      <w:ind w:left="720" w:hanging="720"/>
    </w:pPr>
  </w:style>
  <w:style w:type="paragraph" w:styleId="Index1">
    <w:name w:val="index 1"/>
    <w:basedOn w:val="BrailleBase"/>
    <w:rsid w:val="00655EC7"/>
    <w:pPr>
      <w:numPr>
        <w:numId w:val="7"/>
      </w:numPr>
    </w:pPr>
  </w:style>
  <w:style w:type="paragraph" w:styleId="Index2">
    <w:name w:val="index 2"/>
    <w:basedOn w:val="BrailleBase"/>
    <w:rsid w:val="00655EC7"/>
    <w:pPr>
      <w:numPr>
        <w:ilvl w:val="1"/>
        <w:numId w:val="7"/>
      </w:numPr>
    </w:pPr>
  </w:style>
  <w:style w:type="paragraph" w:styleId="Index3">
    <w:name w:val="index 3"/>
    <w:basedOn w:val="BrailleBase"/>
    <w:rsid w:val="00655EC7"/>
    <w:pPr>
      <w:numPr>
        <w:ilvl w:val="2"/>
        <w:numId w:val="7"/>
      </w:numPr>
    </w:pPr>
  </w:style>
  <w:style w:type="paragraph" w:styleId="Index4">
    <w:name w:val="index 4"/>
    <w:basedOn w:val="BrailleBase"/>
    <w:rsid w:val="00655EC7"/>
    <w:pPr>
      <w:numPr>
        <w:ilvl w:val="3"/>
        <w:numId w:val="7"/>
      </w:numPr>
    </w:pPr>
  </w:style>
  <w:style w:type="paragraph" w:styleId="Index5">
    <w:name w:val="index 5"/>
    <w:basedOn w:val="BrailleBase"/>
    <w:rsid w:val="00655EC7"/>
    <w:pPr>
      <w:numPr>
        <w:ilvl w:val="4"/>
        <w:numId w:val="7"/>
      </w:numPr>
    </w:pPr>
  </w:style>
  <w:style w:type="paragraph" w:styleId="Index6">
    <w:name w:val="index 6"/>
    <w:basedOn w:val="BrailleBase"/>
    <w:rsid w:val="00655EC7"/>
    <w:pPr>
      <w:numPr>
        <w:ilvl w:val="5"/>
        <w:numId w:val="7"/>
      </w:numPr>
    </w:pPr>
  </w:style>
  <w:style w:type="character" w:customStyle="1" w:styleId="IPA">
    <w:name w:val="IPA"/>
    <w:rsid w:val="00655EC7"/>
    <w:rPr>
      <w:rFonts w:ascii="Times New Roman" w:hAnsi="Times New Roman"/>
      <w:color w:val="833C0B"/>
    </w:rPr>
  </w:style>
  <w:style w:type="character" w:customStyle="1" w:styleId="Italian">
    <w:name w:val="Italian"/>
    <w:rsid w:val="00655EC7"/>
    <w:rPr>
      <w:rFonts w:ascii="Times New Roman" w:hAnsi="Times New Roman"/>
      <w:noProof/>
      <w:color w:val="33CCCC"/>
      <w:sz w:val="28"/>
      <w:lang w:val="it-IT"/>
    </w:rPr>
  </w:style>
  <w:style w:type="character" w:customStyle="1" w:styleId="Latin">
    <w:name w:val="Latin"/>
    <w:rsid w:val="00655EC7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rsid w:val="00655EC7"/>
    <w:pPr>
      <w:spacing w:after="240"/>
    </w:pPr>
  </w:style>
  <w:style w:type="character" w:customStyle="1" w:styleId="LinearMath">
    <w:name w:val="LinearMath"/>
    <w:rsid w:val="00655EC7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655EC7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semiHidden/>
    <w:rsid w:val="00655EC7"/>
    <w:pPr>
      <w:ind w:left="720" w:hanging="720"/>
      <w:contextualSpacing/>
    </w:pPr>
  </w:style>
  <w:style w:type="paragraph" w:customStyle="1" w:styleId="List1">
    <w:name w:val="List1"/>
    <w:basedOn w:val="BrailleBase"/>
    <w:rsid w:val="00655EC7"/>
    <w:pPr>
      <w:numPr>
        <w:numId w:val="8"/>
      </w:numPr>
    </w:pPr>
  </w:style>
  <w:style w:type="paragraph" w:customStyle="1" w:styleId="List2">
    <w:name w:val="List2"/>
    <w:basedOn w:val="BrailleBase"/>
    <w:rsid w:val="00655EC7"/>
    <w:pPr>
      <w:numPr>
        <w:ilvl w:val="1"/>
        <w:numId w:val="8"/>
      </w:numPr>
    </w:pPr>
  </w:style>
  <w:style w:type="paragraph" w:customStyle="1" w:styleId="List3">
    <w:name w:val="List3"/>
    <w:basedOn w:val="BrailleBase"/>
    <w:rsid w:val="00655EC7"/>
    <w:pPr>
      <w:numPr>
        <w:ilvl w:val="2"/>
        <w:numId w:val="8"/>
      </w:numPr>
    </w:pPr>
  </w:style>
  <w:style w:type="paragraph" w:customStyle="1" w:styleId="List4">
    <w:name w:val="List4"/>
    <w:basedOn w:val="BrailleBase"/>
    <w:rsid w:val="00655EC7"/>
    <w:pPr>
      <w:numPr>
        <w:ilvl w:val="3"/>
        <w:numId w:val="8"/>
      </w:numPr>
    </w:pPr>
  </w:style>
  <w:style w:type="paragraph" w:customStyle="1" w:styleId="List5">
    <w:name w:val="List5"/>
    <w:basedOn w:val="BrailleBase"/>
    <w:rsid w:val="00655EC7"/>
    <w:pPr>
      <w:numPr>
        <w:ilvl w:val="4"/>
        <w:numId w:val="8"/>
      </w:numPr>
    </w:pPr>
  </w:style>
  <w:style w:type="paragraph" w:customStyle="1" w:styleId="List6">
    <w:name w:val="List6"/>
    <w:basedOn w:val="BrailleBase"/>
    <w:rsid w:val="00655EC7"/>
    <w:pPr>
      <w:numPr>
        <w:ilvl w:val="5"/>
        <w:numId w:val="8"/>
      </w:numPr>
    </w:pPr>
  </w:style>
  <w:style w:type="character" w:customStyle="1" w:styleId="LitBold">
    <w:name w:val="LitBold"/>
    <w:rsid w:val="00655EC7"/>
    <w:rPr>
      <w:b/>
    </w:rPr>
  </w:style>
  <w:style w:type="character" w:customStyle="1" w:styleId="Literary">
    <w:name w:val="Literary"/>
    <w:rsid w:val="00655EC7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655EC7"/>
    <w:rPr>
      <w:i/>
    </w:rPr>
  </w:style>
  <w:style w:type="paragraph" w:customStyle="1" w:styleId="MainBody">
    <w:name w:val="MainBody"/>
    <w:basedOn w:val="BrailleBase"/>
    <w:semiHidden/>
    <w:rsid w:val="00655EC7"/>
    <w:rPr>
      <w:vanish/>
      <w:color w:val="FF0000"/>
    </w:rPr>
  </w:style>
  <w:style w:type="character" w:customStyle="1" w:styleId="NoteRef">
    <w:name w:val="NoteRef"/>
    <w:rsid w:val="00655EC7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Normal"/>
    <w:rsid w:val="00655EC7"/>
    <w:rPr>
      <w:rFonts w:ascii="SimBraille" w:hAnsi="SimBraille"/>
    </w:rPr>
  </w:style>
  <w:style w:type="paragraph" w:customStyle="1" w:styleId="Poem1">
    <w:name w:val="Poem1"/>
    <w:basedOn w:val="BrailleBase"/>
    <w:semiHidden/>
    <w:rsid w:val="00655EC7"/>
    <w:pPr>
      <w:ind w:left="360" w:hanging="360"/>
    </w:pPr>
  </w:style>
  <w:style w:type="paragraph" w:customStyle="1" w:styleId="Poem2a">
    <w:name w:val="Poem2a"/>
    <w:basedOn w:val="BrailleBase"/>
    <w:semiHidden/>
    <w:rsid w:val="00655EC7"/>
    <w:pPr>
      <w:ind w:left="1080" w:hanging="1080"/>
    </w:pPr>
  </w:style>
  <w:style w:type="paragraph" w:customStyle="1" w:styleId="Poem2b">
    <w:name w:val="Poem2b"/>
    <w:basedOn w:val="BrailleBase"/>
    <w:semiHidden/>
    <w:rsid w:val="00655EC7"/>
    <w:pPr>
      <w:ind w:left="1080" w:hanging="720"/>
    </w:pPr>
  </w:style>
  <w:style w:type="paragraph" w:customStyle="1" w:styleId="Poem3a">
    <w:name w:val="Poem3a"/>
    <w:basedOn w:val="BrailleBase"/>
    <w:semiHidden/>
    <w:rsid w:val="00655EC7"/>
    <w:pPr>
      <w:ind w:left="1440" w:hanging="1440"/>
    </w:pPr>
  </w:style>
  <w:style w:type="paragraph" w:customStyle="1" w:styleId="Poem3b">
    <w:name w:val="Poem3b"/>
    <w:basedOn w:val="BrailleBase"/>
    <w:semiHidden/>
    <w:rsid w:val="00655EC7"/>
    <w:pPr>
      <w:ind w:left="1440" w:hanging="1080"/>
    </w:pPr>
  </w:style>
  <w:style w:type="paragraph" w:customStyle="1" w:styleId="Poem3c">
    <w:name w:val="Poem3c"/>
    <w:basedOn w:val="BrailleBase"/>
    <w:semiHidden/>
    <w:rsid w:val="00655EC7"/>
    <w:pPr>
      <w:ind w:left="1440" w:hanging="720"/>
    </w:pPr>
  </w:style>
  <w:style w:type="paragraph" w:customStyle="1" w:styleId="Poem4a">
    <w:name w:val="Poem4a"/>
    <w:basedOn w:val="BrailleBase"/>
    <w:semiHidden/>
    <w:rsid w:val="00655EC7"/>
    <w:pPr>
      <w:ind w:left="1800" w:hanging="1800"/>
    </w:pPr>
  </w:style>
  <w:style w:type="paragraph" w:customStyle="1" w:styleId="Poem4b">
    <w:name w:val="Poem4b"/>
    <w:basedOn w:val="BrailleBase"/>
    <w:semiHidden/>
    <w:rsid w:val="00655EC7"/>
    <w:pPr>
      <w:numPr>
        <w:numId w:val="9"/>
      </w:numPr>
      <w:ind w:left="1440" w:hanging="1080"/>
    </w:pPr>
  </w:style>
  <w:style w:type="paragraph" w:customStyle="1" w:styleId="Poem4c">
    <w:name w:val="Poem4c"/>
    <w:basedOn w:val="BrailleBase"/>
    <w:semiHidden/>
    <w:rsid w:val="00655EC7"/>
    <w:pPr>
      <w:numPr>
        <w:ilvl w:val="1"/>
        <w:numId w:val="9"/>
      </w:numPr>
      <w:ind w:left="1440" w:hanging="720"/>
    </w:pPr>
  </w:style>
  <w:style w:type="paragraph" w:customStyle="1" w:styleId="Poem4d">
    <w:name w:val="Poem4d"/>
    <w:basedOn w:val="BrailleBase"/>
    <w:semiHidden/>
    <w:rsid w:val="00655EC7"/>
    <w:pPr>
      <w:numPr>
        <w:numId w:val="10"/>
      </w:numPr>
      <w:ind w:left="1440" w:hanging="360"/>
    </w:pPr>
  </w:style>
  <w:style w:type="paragraph" w:customStyle="1" w:styleId="Poem5a">
    <w:name w:val="Poem5a"/>
    <w:basedOn w:val="BrailleBase"/>
    <w:semiHidden/>
    <w:rsid w:val="00655EC7"/>
    <w:pPr>
      <w:numPr>
        <w:ilvl w:val="1"/>
        <w:numId w:val="10"/>
      </w:numPr>
      <w:ind w:left="1800" w:hanging="1800"/>
    </w:pPr>
  </w:style>
  <w:style w:type="paragraph" w:customStyle="1" w:styleId="Poem5b">
    <w:name w:val="Poem5b"/>
    <w:basedOn w:val="BrailleBase"/>
    <w:semiHidden/>
    <w:rsid w:val="00655EC7"/>
    <w:pPr>
      <w:numPr>
        <w:ilvl w:val="2"/>
        <w:numId w:val="10"/>
      </w:numPr>
      <w:ind w:left="1800" w:hanging="1440"/>
    </w:pPr>
  </w:style>
  <w:style w:type="paragraph" w:customStyle="1" w:styleId="Poem5c">
    <w:name w:val="Poem5c"/>
    <w:basedOn w:val="BrailleBase"/>
    <w:semiHidden/>
    <w:rsid w:val="00655EC7"/>
    <w:pPr>
      <w:numPr>
        <w:numId w:val="11"/>
      </w:numPr>
      <w:ind w:left="1800" w:hanging="1080"/>
    </w:pPr>
  </w:style>
  <w:style w:type="paragraph" w:customStyle="1" w:styleId="Poem5d">
    <w:name w:val="Poem5d"/>
    <w:basedOn w:val="BrailleBase"/>
    <w:semiHidden/>
    <w:rsid w:val="00655EC7"/>
    <w:pPr>
      <w:numPr>
        <w:ilvl w:val="1"/>
        <w:numId w:val="11"/>
      </w:numPr>
      <w:ind w:left="1800" w:hanging="720"/>
    </w:pPr>
  </w:style>
  <w:style w:type="paragraph" w:customStyle="1" w:styleId="Poem5e">
    <w:name w:val="Poem5e"/>
    <w:basedOn w:val="BrailleBase"/>
    <w:semiHidden/>
    <w:rsid w:val="00655EC7"/>
    <w:pPr>
      <w:numPr>
        <w:ilvl w:val="2"/>
        <w:numId w:val="11"/>
      </w:numPr>
      <w:ind w:left="1800" w:hanging="360"/>
    </w:pPr>
  </w:style>
  <w:style w:type="paragraph" w:customStyle="1" w:styleId="Poem6a">
    <w:name w:val="Poem6a"/>
    <w:basedOn w:val="BrailleBase"/>
    <w:semiHidden/>
    <w:rsid w:val="00655EC7"/>
    <w:pPr>
      <w:numPr>
        <w:ilvl w:val="3"/>
        <w:numId w:val="11"/>
      </w:numPr>
      <w:ind w:left="2160" w:hanging="2160"/>
    </w:pPr>
  </w:style>
  <w:style w:type="paragraph" w:customStyle="1" w:styleId="Poem6b">
    <w:name w:val="Poem6b"/>
    <w:basedOn w:val="BrailleBase"/>
    <w:semiHidden/>
    <w:rsid w:val="00655EC7"/>
    <w:pPr>
      <w:numPr>
        <w:numId w:val="12"/>
      </w:numPr>
      <w:ind w:left="2160"/>
    </w:pPr>
  </w:style>
  <w:style w:type="paragraph" w:customStyle="1" w:styleId="Poem6c">
    <w:name w:val="Poem6c"/>
    <w:basedOn w:val="BrailleBase"/>
    <w:semiHidden/>
    <w:rsid w:val="00655EC7"/>
    <w:pPr>
      <w:numPr>
        <w:ilvl w:val="1"/>
        <w:numId w:val="12"/>
      </w:numPr>
      <w:ind w:left="2160"/>
    </w:pPr>
  </w:style>
  <w:style w:type="paragraph" w:customStyle="1" w:styleId="Poem6d">
    <w:name w:val="Poem6d"/>
    <w:basedOn w:val="BrailleBase"/>
    <w:semiHidden/>
    <w:rsid w:val="00655EC7"/>
    <w:pPr>
      <w:numPr>
        <w:ilvl w:val="2"/>
        <w:numId w:val="12"/>
      </w:numPr>
      <w:ind w:left="2160"/>
    </w:pPr>
  </w:style>
  <w:style w:type="paragraph" w:customStyle="1" w:styleId="Poem6e">
    <w:name w:val="Poem6e"/>
    <w:basedOn w:val="BrailleBase"/>
    <w:semiHidden/>
    <w:rsid w:val="00655EC7"/>
    <w:pPr>
      <w:numPr>
        <w:ilvl w:val="3"/>
        <w:numId w:val="12"/>
      </w:numPr>
      <w:ind w:left="2160"/>
    </w:pPr>
  </w:style>
  <w:style w:type="paragraph" w:customStyle="1" w:styleId="Poem6f">
    <w:name w:val="Poem6f"/>
    <w:basedOn w:val="BrailleBase"/>
    <w:semiHidden/>
    <w:rsid w:val="00655EC7"/>
    <w:pPr>
      <w:numPr>
        <w:ilvl w:val="4"/>
        <w:numId w:val="12"/>
      </w:numPr>
      <w:ind w:left="2160"/>
    </w:pPr>
  </w:style>
  <w:style w:type="paragraph" w:customStyle="1" w:styleId="Poetry1">
    <w:name w:val="Poetry1"/>
    <w:basedOn w:val="BrailleBase"/>
    <w:rsid w:val="00655EC7"/>
    <w:pPr>
      <w:numPr>
        <w:numId w:val="14"/>
      </w:numPr>
    </w:pPr>
  </w:style>
  <w:style w:type="paragraph" w:customStyle="1" w:styleId="Poetry2">
    <w:name w:val="Poetry2"/>
    <w:basedOn w:val="BrailleBase"/>
    <w:rsid w:val="00655EC7"/>
    <w:pPr>
      <w:numPr>
        <w:ilvl w:val="1"/>
        <w:numId w:val="14"/>
      </w:numPr>
    </w:pPr>
  </w:style>
  <w:style w:type="paragraph" w:customStyle="1" w:styleId="Poetry3">
    <w:name w:val="Poetry3"/>
    <w:basedOn w:val="BrailleBase"/>
    <w:rsid w:val="00655EC7"/>
    <w:pPr>
      <w:numPr>
        <w:ilvl w:val="2"/>
        <w:numId w:val="14"/>
      </w:numPr>
    </w:pPr>
  </w:style>
  <w:style w:type="paragraph" w:customStyle="1" w:styleId="Poetry4">
    <w:name w:val="Poetry4"/>
    <w:basedOn w:val="BrailleBase"/>
    <w:rsid w:val="00655EC7"/>
    <w:pPr>
      <w:numPr>
        <w:ilvl w:val="3"/>
        <w:numId w:val="14"/>
      </w:numPr>
    </w:pPr>
  </w:style>
  <w:style w:type="paragraph" w:customStyle="1" w:styleId="Poetry5">
    <w:name w:val="Poetry5"/>
    <w:basedOn w:val="BrailleBase"/>
    <w:rsid w:val="00655EC7"/>
    <w:pPr>
      <w:numPr>
        <w:ilvl w:val="4"/>
        <w:numId w:val="14"/>
      </w:numPr>
    </w:pPr>
  </w:style>
  <w:style w:type="paragraph" w:customStyle="1" w:styleId="Poetry6">
    <w:name w:val="Poetry6"/>
    <w:basedOn w:val="BrailleBase"/>
    <w:rsid w:val="00655EC7"/>
    <w:pPr>
      <w:numPr>
        <w:ilvl w:val="5"/>
        <w:numId w:val="14"/>
      </w:numPr>
    </w:pPr>
  </w:style>
  <w:style w:type="paragraph" w:customStyle="1" w:styleId="PrelimPageNumber">
    <w:name w:val="PrelimPageNumber"/>
    <w:basedOn w:val="BrailleBase"/>
    <w:semiHidden/>
    <w:rsid w:val="00655EC7"/>
    <w:rPr>
      <w:vanish/>
      <w:color w:val="FF0000"/>
    </w:rPr>
  </w:style>
  <w:style w:type="paragraph" w:customStyle="1" w:styleId="ProsePlay">
    <w:name w:val="ProsePlay"/>
    <w:basedOn w:val="BrailleBase"/>
    <w:rsid w:val="00655EC7"/>
    <w:pPr>
      <w:numPr>
        <w:numId w:val="23"/>
      </w:numPr>
    </w:pPr>
  </w:style>
  <w:style w:type="paragraph" w:customStyle="1" w:styleId="ProseStage">
    <w:name w:val="ProseStage"/>
    <w:basedOn w:val="BrailleBase"/>
    <w:next w:val="ProsePlay"/>
    <w:rsid w:val="00655EC7"/>
    <w:pPr>
      <w:numPr>
        <w:ilvl w:val="1"/>
        <w:numId w:val="23"/>
      </w:numPr>
    </w:pPr>
  </w:style>
  <w:style w:type="paragraph" w:styleId="Quote">
    <w:name w:val="Quote"/>
    <w:basedOn w:val="BrailleBase"/>
    <w:link w:val="QuoteChar"/>
    <w:rsid w:val="00655EC7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655EC7"/>
    <w:rPr>
      <w:rFonts w:eastAsia="Times New Roman"/>
      <w:sz w:val="28"/>
    </w:rPr>
  </w:style>
  <w:style w:type="paragraph" w:customStyle="1" w:styleId="RefPageNumber">
    <w:name w:val="RefPageNumber"/>
    <w:basedOn w:val="BrailleBase"/>
    <w:next w:val="LeftFlush"/>
    <w:rsid w:val="00655EC7"/>
    <w:pPr>
      <w:spacing w:before="120"/>
      <w:jc w:val="right"/>
    </w:pPr>
    <w:rPr>
      <w:rFonts w:ascii="Verdana" w:hAnsi="Verdana"/>
      <w:color w:val="6600CC"/>
      <w:sz w:val="24"/>
    </w:rPr>
  </w:style>
  <w:style w:type="character" w:customStyle="1" w:styleId="RefPageNumberEmbed">
    <w:name w:val="RefPageNumberEmbed"/>
    <w:rsid w:val="00655EC7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655EC7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655EC7"/>
    <w:pPr>
      <w:jc w:val="center"/>
    </w:pPr>
  </w:style>
  <w:style w:type="character" w:customStyle="1" w:styleId="Spanish">
    <w:name w:val="Spanish"/>
    <w:rsid w:val="00655EC7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655EC7"/>
    <w:pPr>
      <w:ind w:left="720" w:hanging="720"/>
    </w:pPr>
  </w:style>
  <w:style w:type="paragraph" w:customStyle="1" w:styleId="Stairstep2">
    <w:name w:val="Stairstep2"/>
    <w:basedOn w:val="BrailleBase"/>
    <w:next w:val="Stairstep3"/>
    <w:semiHidden/>
    <w:rsid w:val="00655EC7"/>
    <w:pPr>
      <w:ind w:left="1080" w:hanging="720"/>
    </w:pPr>
  </w:style>
  <w:style w:type="paragraph" w:customStyle="1" w:styleId="Stairstep3">
    <w:name w:val="Stairstep3"/>
    <w:basedOn w:val="BrailleBase"/>
    <w:next w:val="Stairstep4"/>
    <w:semiHidden/>
    <w:rsid w:val="00655EC7"/>
    <w:pPr>
      <w:ind w:left="1440" w:hanging="720"/>
    </w:pPr>
  </w:style>
  <w:style w:type="paragraph" w:customStyle="1" w:styleId="Stairstep4">
    <w:name w:val="Stairstep4"/>
    <w:basedOn w:val="BrailleBase"/>
    <w:next w:val="Stairstep5"/>
    <w:semiHidden/>
    <w:rsid w:val="00655EC7"/>
    <w:pPr>
      <w:ind w:left="1800" w:hanging="720"/>
    </w:pPr>
  </w:style>
  <w:style w:type="paragraph" w:customStyle="1" w:styleId="Stairstep5">
    <w:name w:val="Stairstep5"/>
    <w:basedOn w:val="BrailleBase"/>
    <w:next w:val="Stairstep6"/>
    <w:semiHidden/>
    <w:rsid w:val="00655EC7"/>
    <w:pPr>
      <w:numPr>
        <w:ilvl w:val="1"/>
        <w:numId w:val="15"/>
      </w:numPr>
      <w:ind w:left="1440" w:firstLine="0"/>
    </w:pPr>
  </w:style>
  <w:style w:type="paragraph" w:customStyle="1" w:styleId="Stairstep6">
    <w:name w:val="Stairstep6"/>
    <w:basedOn w:val="BrailleBase"/>
    <w:semiHidden/>
    <w:rsid w:val="00655EC7"/>
    <w:pPr>
      <w:ind w:left="2520" w:hanging="720"/>
    </w:pPr>
  </w:style>
  <w:style w:type="character" w:customStyle="1" w:styleId="TechnicalNotation">
    <w:name w:val="TechnicalNotation"/>
    <w:rsid w:val="00655EC7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655EC7"/>
    <w:pPr>
      <w:numPr>
        <w:ilvl w:val="1"/>
        <w:numId w:val="16"/>
      </w:numPr>
      <w:ind w:left="1152" w:hanging="288"/>
    </w:pPr>
  </w:style>
  <w:style w:type="character" w:customStyle="1" w:styleId="TN-Embed">
    <w:name w:val="TN-Embed"/>
    <w:rsid w:val="00655EC7"/>
    <w:rPr>
      <w:rFonts w:ascii="Times New Roman" w:hAnsi="Times New Roman"/>
      <w:color w:val="800080"/>
      <w:sz w:val="28"/>
    </w:rPr>
  </w:style>
  <w:style w:type="paragraph" w:customStyle="1" w:styleId="TOC">
    <w:name w:val="TOC"/>
    <w:basedOn w:val="BrailleBase"/>
    <w:semiHidden/>
    <w:rsid w:val="00655EC7"/>
    <w:pPr>
      <w:numPr>
        <w:ilvl w:val="4"/>
        <w:numId w:val="16"/>
      </w:numPr>
      <w:ind w:left="720" w:hanging="720"/>
    </w:pPr>
  </w:style>
  <w:style w:type="paragraph" w:styleId="TOC1">
    <w:name w:val="toc 1"/>
    <w:basedOn w:val="BrailleBase"/>
    <w:rsid w:val="00655EC7"/>
    <w:pPr>
      <w:numPr>
        <w:numId w:val="17"/>
      </w:numPr>
      <w:tabs>
        <w:tab w:val="right" w:pos="10080"/>
      </w:tabs>
    </w:pPr>
  </w:style>
  <w:style w:type="paragraph" w:styleId="TOC2">
    <w:name w:val="toc 2"/>
    <w:basedOn w:val="BrailleBase"/>
    <w:rsid w:val="00655EC7"/>
    <w:pPr>
      <w:numPr>
        <w:ilvl w:val="1"/>
        <w:numId w:val="17"/>
      </w:numPr>
      <w:tabs>
        <w:tab w:val="right" w:pos="10080"/>
      </w:tabs>
    </w:pPr>
  </w:style>
  <w:style w:type="paragraph" w:styleId="TOC3">
    <w:name w:val="toc 3"/>
    <w:basedOn w:val="BrailleBase"/>
    <w:rsid w:val="00655EC7"/>
    <w:pPr>
      <w:numPr>
        <w:ilvl w:val="2"/>
        <w:numId w:val="17"/>
      </w:numPr>
      <w:tabs>
        <w:tab w:val="right" w:pos="10080"/>
      </w:tabs>
    </w:pPr>
  </w:style>
  <w:style w:type="paragraph" w:styleId="TOC4">
    <w:name w:val="toc 4"/>
    <w:basedOn w:val="BrailleBase"/>
    <w:rsid w:val="00655EC7"/>
    <w:pPr>
      <w:numPr>
        <w:ilvl w:val="3"/>
        <w:numId w:val="17"/>
      </w:numPr>
      <w:tabs>
        <w:tab w:val="left" w:pos="10080"/>
      </w:tabs>
    </w:pPr>
  </w:style>
  <w:style w:type="paragraph" w:styleId="TOC5">
    <w:name w:val="toc 5"/>
    <w:basedOn w:val="BrailleBase"/>
    <w:rsid w:val="00655EC7"/>
    <w:pPr>
      <w:numPr>
        <w:ilvl w:val="4"/>
        <w:numId w:val="17"/>
      </w:numPr>
      <w:tabs>
        <w:tab w:val="right" w:pos="10080"/>
      </w:tabs>
    </w:pPr>
  </w:style>
  <w:style w:type="paragraph" w:styleId="TOC6">
    <w:name w:val="toc 6"/>
    <w:basedOn w:val="BrailleBase"/>
    <w:rsid w:val="00655EC7"/>
    <w:pPr>
      <w:numPr>
        <w:ilvl w:val="5"/>
        <w:numId w:val="17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semiHidden/>
    <w:rsid w:val="00655EC7"/>
    <w:rPr>
      <w:vanish/>
      <w:color w:val="FF0000"/>
    </w:rPr>
  </w:style>
  <w:style w:type="paragraph" w:customStyle="1" w:styleId="TranscriberNote">
    <w:name w:val="TranscriberNote"/>
    <w:basedOn w:val="BrailleBase"/>
    <w:rsid w:val="00655EC7"/>
    <w:pPr>
      <w:ind w:left="720" w:firstLine="360"/>
    </w:pPr>
  </w:style>
  <w:style w:type="character" w:customStyle="1" w:styleId="Uncontracted">
    <w:name w:val="Uncontracted"/>
    <w:rsid w:val="00655EC7"/>
    <w:rPr>
      <w:color w:val="0000B0"/>
    </w:rPr>
  </w:style>
  <w:style w:type="paragraph" w:customStyle="1" w:styleId="VersePlay1">
    <w:name w:val="VersePlay1"/>
    <w:basedOn w:val="BrailleBase"/>
    <w:rsid w:val="00655EC7"/>
    <w:pPr>
      <w:numPr>
        <w:numId w:val="18"/>
      </w:numPr>
    </w:pPr>
  </w:style>
  <w:style w:type="paragraph" w:customStyle="1" w:styleId="VersePlay2">
    <w:name w:val="VersePlay2"/>
    <w:basedOn w:val="BrailleBase"/>
    <w:rsid w:val="00655EC7"/>
    <w:pPr>
      <w:numPr>
        <w:ilvl w:val="1"/>
        <w:numId w:val="18"/>
      </w:numPr>
    </w:pPr>
  </w:style>
  <w:style w:type="paragraph" w:customStyle="1" w:styleId="VerseStage">
    <w:name w:val="VerseStage"/>
    <w:basedOn w:val="BrailleBase"/>
    <w:next w:val="VersePlay1"/>
    <w:rsid w:val="00655EC7"/>
    <w:pPr>
      <w:numPr>
        <w:ilvl w:val="2"/>
        <w:numId w:val="18"/>
      </w:numPr>
    </w:pPr>
  </w:style>
  <w:style w:type="paragraph" w:styleId="ListParagraph">
    <w:name w:val="List Paragraph"/>
    <w:basedOn w:val="BodyText"/>
    <w:rsid w:val="00655EC7"/>
    <w:pPr>
      <w:ind w:left="360" w:hanging="360"/>
    </w:pPr>
  </w:style>
  <w:style w:type="paragraph" w:customStyle="1" w:styleId="BrailleBase">
    <w:name w:val="Braille Base"/>
    <w:semiHidden/>
    <w:rsid w:val="00655EC7"/>
    <w:pPr>
      <w:widowControl w:val="0"/>
      <w:spacing w:after="60"/>
    </w:pPr>
    <w:rPr>
      <w:rFonts w:eastAsia="Times New Roman"/>
      <w:sz w:val="28"/>
    </w:rPr>
  </w:style>
  <w:style w:type="paragraph" w:customStyle="1" w:styleId="1-7">
    <w:name w:val="1-7"/>
    <w:basedOn w:val="BrailleBase"/>
    <w:rsid w:val="00655EC7"/>
    <w:pPr>
      <w:ind w:left="1080" w:hanging="1080"/>
    </w:pPr>
  </w:style>
  <w:style w:type="character" w:customStyle="1" w:styleId="OneWordBridge">
    <w:name w:val="OneWordBridge"/>
    <w:rsid w:val="00655EC7"/>
    <w:rPr>
      <w:rFonts w:ascii="Verdana" w:hAnsi="Verdana" w:hint="default"/>
      <w:color w:val="00B050"/>
    </w:rPr>
  </w:style>
  <w:style w:type="character" w:styleId="UnresolvedMention">
    <w:name w:val="Unresolved Mention"/>
    <w:basedOn w:val="DefaultParagraphFont"/>
    <w:uiPriority w:val="99"/>
    <w:semiHidden/>
    <w:unhideWhenUsed/>
    <w:rsid w:val="009A0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1EE5"/>
    <w:pPr>
      <w:spacing w:after="0"/>
      <w:ind w:firstLine="0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unnam\AppData\Roaming\Microsoft\Templates\BANA%20Braill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C2F-FF84-403A-B6CA-4208CD2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2015.dot</Template>
  <TotalTime>2804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Dunnam</dc:creator>
  <cp:keywords/>
  <dc:description/>
  <cp:lastModifiedBy>Jennifer Dunnam</cp:lastModifiedBy>
  <cp:revision>61</cp:revision>
  <dcterms:created xsi:type="dcterms:W3CDTF">2022-06-27T22:55:00Z</dcterms:created>
  <dcterms:modified xsi:type="dcterms:W3CDTF">2025-07-07T12:20:00Z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</Properties>
</file>