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BECD" w14:textId="4661F4B8" w:rsidR="00A86AE1" w:rsidRPr="003132A7" w:rsidRDefault="009D6D21">
      <w:pPr>
        <w:pStyle w:val="Title"/>
        <w:rPr>
          <w:sz w:val="52"/>
          <w:szCs w:val="52"/>
        </w:rPr>
      </w:pPr>
      <w:r w:rsidRPr="003132A7">
        <w:rPr>
          <w:sz w:val="52"/>
          <w:szCs w:val="52"/>
        </w:rPr>
        <w:t>NFB-Utah Convention Auction 202</w:t>
      </w:r>
      <w:r w:rsidR="0048698B">
        <w:rPr>
          <w:sz w:val="52"/>
          <w:szCs w:val="52"/>
        </w:rPr>
        <w:t>5</w:t>
      </w:r>
    </w:p>
    <w:p w14:paraId="547C7206" w14:textId="01EE210F" w:rsidR="00A86AE1" w:rsidRDefault="003132A7">
      <w:r>
        <w:rPr>
          <w:noProof/>
        </w:rPr>
        <w:t xml:space="preserve">                                             </w:t>
      </w:r>
      <w:r w:rsidR="009D6D21">
        <w:rPr>
          <w:noProof/>
        </w:rPr>
        <w:drawing>
          <wp:inline distT="0" distB="0" distL="0" distR="0" wp14:anchorId="6EB855BC" wp14:editId="71761002">
            <wp:extent cx="1647808" cy="1082675"/>
            <wp:effectExtent l="0" t="0" r="0" b="3175"/>
            <wp:docPr id="264359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39" cy="110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F28D2" w14:textId="5E131225" w:rsidR="00A86AE1" w:rsidRPr="00486B18" w:rsidRDefault="009D6D21">
      <w:pPr>
        <w:pStyle w:val="Subtitle"/>
        <w:rPr>
          <w:sz w:val="40"/>
          <w:szCs w:val="40"/>
        </w:rPr>
      </w:pPr>
      <w:r w:rsidRPr="00486B18">
        <w:rPr>
          <w:sz w:val="40"/>
          <w:szCs w:val="40"/>
        </w:rPr>
        <w:t>Auction Items Needed</w:t>
      </w:r>
    </w:p>
    <w:p w14:paraId="1AA84639" w14:textId="2BB620A4" w:rsidR="00486B18" w:rsidRDefault="009D6D21" w:rsidP="0094169E">
      <w:r w:rsidRPr="00486B18">
        <w:rPr>
          <w:b/>
          <w:bCs/>
          <w:sz w:val="28"/>
          <w:szCs w:val="28"/>
        </w:rPr>
        <w:t>It’s that time again!</w:t>
      </w:r>
      <w:r>
        <w:t xml:space="preserve">  We would love to have you donate auction items </w:t>
      </w:r>
      <w:r w:rsidR="00893E60">
        <w:t>for our annual st</w:t>
      </w:r>
      <w:r w:rsidR="005A0A8D">
        <w:t xml:space="preserve">ate </w:t>
      </w:r>
      <w:r w:rsidR="00893E60">
        <w:t xml:space="preserve">convention auction.  You can personally donate, ask friends and family </w:t>
      </w:r>
      <w:r w:rsidR="00486B18">
        <w:t>and/</w:t>
      </w:r>
      <w:r w:rsidR="00893E60">
        <w:t xml:space="preserve">or local business in your area.  If you donate its tax deductible.  We can provide you with a donation letter with our tax ID number.  </w:t>
      </w:r>
    </w:p>
    <w:p w14:paraId="0138E5CC" w14:textId="3016ECF8" w:rsidR="00486B18" w:rsidRDefault="00893E60" w:rsidP="0094169E">
      <w:r>
        <w:t xml:space="preserve">Donation items </w:t>
      </w:r>
      <w:r w:rsidR="009D6D21">
        <w:t xml:space="preserve">can be gift cards, cash, </w:t>
      </w:r>
      <w:r>
        <w:t>and/or a theme gift basket (</w:t>
      </w:r>
      <w:r w:rsidR="00486B18">
        <w:t xml:space="preserve">e.g. </w:t>
      </w:r>
      <w:r>
        <w:t xml:space="preserve">date night, BBQ, gardening, game night etc....  When you </w:t>
      </w:r>
      <w:r w:rsidR="0094169E">
        <w:t>donate,</w:t>
      </w:r>
      <w:r>
        <w:t xml:space="preserve"> please </w:t>
      </w:r>
      <w:r w:rsidRPr="00A66988">
        <w:rPr>
          <w:b/>
          <w:bCs/>
        </w:rPr>
        <w:t xml:space="preserve">click on the link </w:t>
      </w:r>
      <w:r w:rsidR="00A66988" w:rsidRPr="00A66988">
        <w:rPr>
          <w:b/>
          <w:bCs/>
        </w:rPr>
        <w:t>below</w:t>
      </w:r>
      <w:r w:rsidR="00A66988">
        <w:t xml:space="preserve"> </w:t>
      </w:r>
      <w:r>
        <w:t xml:space="preserve">to fill out the </w:t>
      </w:r>
      <w:r w:rsidR="0094169E">
        <w:t xml:space="preserve">donor’s </w:t>
      </w:r>
      <w:r>
        <w:t xml:space="preserve">donation </w:t>
      </w:r>
      <w:r w:rsidR="0094169E">
        <w:t xml:space="preserve">form to </w:t>
      </w:r>
      <w:r w:rsidR="00486B18">
        <w:t xml:space="preserve">help us </w:t>
      </w:r>
      <w:r w:rsidR="0094169E">
        <w:t>document</w:t>
      </w:r>
      <w:r w:rsidR="00A66988">
        <w:t xml:space="preserve"> all donations items that</w:t>
      </w:r>
      <w:r w:rsidR="0094169E">
        <w:t xml:space="preserve"> have been donated for our auction</w:t>
      </w:r>
      <w:r w:rsidR="00486B18">
        <w:t xml:space="preserve"> this year</w:t>
      </w:r>
      <w:r w:rsidR="0094169E">
        <w:t xml:space="preserve">.  </w:t>
      </w:r>
    </w:p>
    <w:p w14:paraId="3246F274" w14:textId="741B982A" w:rsidR="00A86AE1" w:rsidRDefault="0094169E" w:rsidP="0094169E">
      <w:pPr>
        <w:rPr>
          <w:sz w:val="24"/>
          <w:szCs w:val="24"/>
        </w:rPr>
      </w:pPr>
      <w:r>
        <w:t xml:space="preserve">We would like to have all donors’ donation forms filled out </w:t>
      </w:r>
      <w:r w:rsidR="00503421">
        <w:t xml:space="preserve">and auction items </w:t>
      </w:r>
      <w:r>
        <w:t xml:space="preserve">no later than </w:t>
      </w:r>
      <w:r w:rsidR="009D6D21" w:rsidRPr="0094169E">
        <w:rPr>
          <w:b/>
          <w:bCs/>
          <w:sz w:val="24"/>
          <w:szCs w:val="24"/>
        </w:rPr>
        <w:t xml:space="preserve">April </w:t>
      </w:r>
      <w:r w:rsidR="009165A0">
        <w:rPr>
          <w:b/>
          <w:bCs/>
          <w:sz w:val="24"/>
          <w:szCs w:val="24"/>
        </w:rPr>
        <w:t>2</w:t>
      </w:r>
      <w:r w:rsidR="00CD6BA9">
        <w:rPr>
          <w:b/>
          <w:bCs/>
          <w:sz w:val="24"/>
          <w:szCs w:val="24"/>
        </w:rPr>
        <w:t>6</w:t>
      </w:r>
      <w:r w:rsidR="009165A0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. </w:t>
      </w:r>
      <w:r w:rsidR="00503421">
        <w:rPr>
          <w:sz w:val="24"/>
          <w:szCs w:val="24"/>
        </w:rPr>
        <w:t>You can drop off items</w:t>
      </w:r>
      <w:r w:rsidR="00644FE5">
        <w:rPr>
          <w:sz w:val="24"/>
          <w:szCs w:val="24"/>
        </w:rPr>
        <w:t xml:space="preserve"> with Stephanie Cordova</w:t>
      </w:r>
      <w:r w:rsidR="003132A7">
        <w:rPr>
          <w:sz w:val="24"/>
          <w:szCs w:val="24"/>
        </w:rPr>
        <w:t xml:space="preserve"> </w:t>
      </w:r>
      <w:r w:rsidR="00503421">
        <w:rPr>
          <w:sz w:val="24"/>
          <w:szCs w:val="24"/>
        </w:rPr>
        <w:t>or we can plan to pick up items.  If this is</w:t>
      </w:r>
      <w:r w:rsidR="00A66988">
        <w:rPr>
          <w:sz w:val="24"/>
          <w:szCs w:val="24"/>
        </w:rPr>
        <w:t xml:space="preserve"> not </w:t>
      </w:r>
      <w:r w:rsidR="00503421">
        <w:rPr>
          <w:sz w:val="24"/>
          <w:szCs w:val="24"/>
        </w:rPr>
        <w:t>possible</w:t>
      </w:r>
      <w:r w:rsidR="005A0A8D">
        <w:rPr>
          <w:sz w:val="24"/>
          <w:szCs w:val="24"/>
        </w:rPr>
        <w:t>, y</w:t>
      </w:r>
      <w:r w:rsidR="00503421">
        <w:rPr>
          <w:sz w:val="24"/>
          <w:szCs w:val="24"/>
        </w:rPr>
        <w:t xml:space="preserve">ou can bring the </w:t>
      </w:r>
      <w:r w:rsidR="005A0A8D">
        <w:rPr>
          <w:sz w:val="24"/>
          <w:szCs w:val="24"/>
        </w:rPr>
        <w:t xml:space="preserve">donation </w:t>
      </w:r>
      <w:r w:rsidR="00503421">
        <w:rPr>
          <w:sz w:val="24"/>
          <w:szCs w:val="24"/>
        </w:rPr>
        <w:t>item to the convention, we will</w:t>
      </w:r>
      <w:r w:rsidR="003132A7">
        <w:rPr>
          <w:sz w:val="24"/>
          <w:szCs w:val="24"/>
        </w:rPr>
        <w:t xml:space="preserve"> start receiving items </w:t>
      </w:r>
      <w:r w:rsidR="00503421">
        <w:rPr>
          <w:sz w:val="24"/>
          <w:szCs w:val="24"/>
        </w:rPr>
        <w:t xml:space="preserve">at the </w:t>
      </w:r>
      <w:r w:rsidR="00DD7738">
        <w:rPr>
          <w:sz w:val="24"/>
          <w:szCs w:val="24"/>
        </w:rPr>
        <w:t>Marriot</w:t>
      </w:r>
      <w:r w:rsidR="00503421">
        <w:rPr>
          <w:sz w:val="24"/>
          <w:szCs w:val="24"/>
        </w:rPr>
        <w:t xml:space="preserve"> Thursday </w:t>
      </w:r>
      <w:r w:rsidR="00DD7738">
        <w:rPr>
          <w:sz w:val="24"/>
          <w:szCs w:val="24"/>
        </w:rPr>
        <w:t>May 1st</w:t>
      </w:r>
      <w:r w:rsidR="00503421">
        <w:rPr>
          <w:sz w:val="24"/>
          <w:szCs w:val="24"/>
        </w:rPr>
        <w:t xml:space="preserve"> @ 4:30pm.  </w:t>
      </w:r>
      <w:r w:rsidR="00A66988">
        <w:rPr>
          <w:sz w:val="24"/>
          <w:szCs w:val="24"/>
        </w:rPr>
        <w:t xml:space="preserve">Stephanie Cordova and Tin Reisner will be collecting the auction </w:t>
      </w:r>
      <w:r w:rsidR="00DD7738">
        <w:rPr>
          <w:sz w:val="24"/>
          <w:szCs w:val="24"/>
        </w:rPr>
        <w:t>items</w:t>
      </w:r>
      <w:r w:rsidR="00A66988">
        <w:rPr>
          <w:sz w:val="24"/>
          <w:szCs w:val="24"/>
        </w:rPr>
        <w:t xml:space="preserve"> at the convention.  </w:t>
      </w:r>
    </w:p>
    <w:p w14:paraId="63AA60FB" w14:textId="7DC5B132" w:rsidR="00E30922" w:rsidRDefault="00E30922" w:rsidP="0094169E">
      <w:pPr>
        <w:rPr>
          <w:sz w:val="24"/>
          <w:szCs w:val="24"/>
        </w:rPr>
      </w:pPr>
    </w:p>
    <w:p w14:paraId="57AFCC8D" w14:textId="4339A7CA" w:rsidR="00762500" w:rsidRPr="00762500" w:rsidRDefault="00762500" w:rsidP="0094169E">
      <w:pPr>
        <w:rPr>
          <w:color w:val="7030A0"/>
          <w:sz w:val="24"/>
          <w:szCs w:val="24"/>
        </w:rPr>
      </w:pPr>
      <w:hyperlink r:id="rId8" w:history="1">
        <w:r w:rsidRPr="00762500">
          <w:rPr>
            <w:rStyle w:val="Hyperlink"/>
            <w:sz w:val="24"/>
            <w:szCs w:val="24"/>
          </w:rPr>
          <w:t>Donor’s Donat</w:t>
        </w:r>
        <w:r w:rsidRPr="00762500">
          <w:rPr>
            <w:rStyle w:val="Hyperlink"/>
            <w:sz w:val="24"/>
            <w:szCs w:val="24"/>
          </w:rPr>
          <w:t>i</w:t>
        </w:r>
        <w:r w:rsidRPr="00762500">
          <w:rPr>
            <w:rStyle w:val="Hyperlink"/>
            <w:sz w:val="24"/>
            <w:szCs w:val="24"/>
          </w:rPr>
          <w:t>on Link</w:t>
        </w:r>
      </w:hyperlink>
    </w:p>
    <w:p w14:paraId="65A5545F" w14:textId="10508B27" w:rsidR="003132A7" w:rsidRDefault="00486B18" w:rsidP="0094169E">
      <w:r>
        <w:rPr>
          <w:sz w:val="24"/>
          <w:szCs w:val="24"/>
        </w:rPr>
        <w:t xml:space="preserve">Please contact </w:t>
      </w:r>
      <w:r w:rsidR="00762500">
        <w:rPr>
          <w:sz w:val="24"/>
          <w:szCs w:val="24"/>
        </w:rPr>
        <w:t>the Auction</w:t>
      </w:r>
      <w:r>
        <w:rPr>
          <w:sz w:val="24"/>
          <w:szCs w:val="24"/>
        </w:rPr>
        <w:t xml:space="preserve"> Coordinator for more information.  </w:t>
      </w:r>
    </w:p>
    <w:p w14:paraId="30CFD2E5" w14:textId="464F1BE8" w:rsidR="00893E60" w:rsidRPr="00B85C77" w:rsidRDefault="009D6D21" w:rsidP="00B85C77">
      <w:pPr>
        <w:pStyle w:val="ContactInfo"/>
      </w:pPr>
      <w:r>
        <w:t>Stephanie Cordova</w:t>
      </w:r>
      <w:r w:rsidR="00D714D9">
        <w:t xml:space="preserve">, </w:t>
      </w:r>
      <w:r>
        <w:t>801-718-</w:t>
      </w:r>
      <w:r w:rsidR="00893E60">
        <w:t xml:space="preserve">8403, </w:t>
      </w:r>
      <w:hyperlink r:id="rId9" w:history="1">
        <w:r w:rsidR="00893E60" w:rsidRPr="00A55E62">
          <w:rPr>
            <w:rStyle w:val="Hyperlink"/>
          </w:rPr>
          <w:t>scordova63@hotmail.com</w:t>
        </w:r>
      </w:hyperlink>
    </w:p>
    <w:sectPr w:rsidR="00893E60" w:rsidRPr="00B85C77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FAC3" w14:textId="77777777" w:rsidR="00E459C3" w:rsidRDefault="00E459C3">
      <w:pPr>
        <w:spacing w:line="240" w:lineRule="auto"/>
      </w:pPr>
      <w:r>
        <w:separator/>
      </w:r>
    </w:p>
  </w:endnote>
  <w:endnote w:type="continuationSeparator" w:id="0">
    <w:p w14:paraId="6BBB46F6" w14:textId="77777777" w:rsidR="00E459C3" w:rsidRDefault="00E45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3321B" w14:textId="77777777" w:rsidR="00E459C3" w:rsidRDefault="00E459C3">
      <w:pPr>
        <w:spacing w:line="240" w:lineRule="auto"/>
      </w:pPr>
      <w:r>
        <w:separator/>
      </w:r>
    </w:p>
  </w:footnote>
  <w:footnote w:type="continuationSeparator" w:id="0">
    <w:p w14:paraId="2E712729" w14:textId="77777777" w:rsidR="00E459C3" w:rsidRDefault="00E459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5037945">
    <w:abstractNumId w:val="9"/>
  </w:num>
  <w:num w:numId="2" w16cid:durableId="1313212261">
    <w:abstractNumId w:val="7"/>
  </w:num>
  <w:num w:numId="3" w16cid:durableId="1058893517">
    <w:abstractNumId w:val="6"/>
  </w:num>
  <w:num w:numId="4" w16cid:durableId="457576155">
    <w:abstractNumId w:val="5"/>
  </w:num>
  <w:num w:numId="5" w16cid:durableId="1421028416">
    <w:abstractNumId w:val="4"/>
  </w:num>
  <w:num w:numId="6" w16cid:durableId="1364938073">
    <w:abstractNumId w:val="8"/>
  </w:num>
  <w:num w:numId="7" w16cid:durableId="1121807266">
    <w:abstractNumId w:val="3"/>
  </w:num>
  <w:num w:numId="8" w16cid:durableId="1133869361">
    <w:abstractNumId w:val="2"/>
  </w:num>
  <w:num w:numId="9" w16cid:durableId="174999982">
    <w:abstractNumId w:val="1"/>
  </w:num>
  <w:num w:numId="10" w16cid:durableId="31045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21"/>
    <w:rsid w:val="000D4313"/>
    <w:rsid w:val="000E7A1D"/>
    <w:rsid w:val="000F0739"/>
    <w:rsid w:val="001106AE"/>
    <w:rsid w:val="002E5AC7"/>
    <w:rsid w:val="003132A7"/>
    <w:rsid w:val="00356B3D"/>
    <w:rsid w:val="00371B40"/>
    <w:rsid w:val="00391C6E"/>
    <w:rsid w:val="00393CFB"/>
    <w:rsid w:val="004063FD"/>
    <w:rsid w:val="00414AC5"/>
    <w:rsid w:val="0048698B"/>
    <w:rsid w:val="00486B18"/>
    <w:rsid w:val="004907E3"/>
    <w:rsid w:val="00503421"/>
    <w:rsid w:val="005A0A8D"/>
    <w:rsid w:val="005C52FF"/>
    <w:rsid w:val="00644FE5"/>
    <w:rsid w:val="00662F1A"/>
    <w:rsid w:val="00733181"/>
    <w:rsid w:val="00762500"/>
    <w:rsid w:val="007C2A2B"/>
    <w:rsid w:val="007E0FA5"/>
    <w:rsid w:val="00850972"/>
    <w:rsid w:val="00893E60"/>
    <w:rsid w:val="008B25AF"/>
    <w:rsid w:val="008B350F"/>
    <w:rsid w:val="009165A0"/>
    <w:rsid w:val="0094169E"/>
    <w:rsid w:val="009425F9"/>
    <w:rsid w:val="009D6D21"/>
    <w:rsid w:val="00A66988"/>
    <w:rsid w:val="00A86AE1"/>
    <w:rsid w:val="00B032BD"/>
    <w:rsid w:val="00B85C77"/>
    <w:rsid w:val="00BA64DD"/>
    <w:rsid w:val="00C377D3"/>
    <w:rsid w:val="00CD6BA9"/>
    <w:rsid w:val="00D714D9"/>
    <w:rsid w:val="00D843EA"/>
    <w:rsid w:val="00DB348E"/>
    <w:rsid w:val="00DB5ECC"/>
    <w:rsid w:val="00DD7738"/>
    <w:rsid w:val="00DE45F5"/>
    <w:rsid w:val="00E30922"/>
    <w:rsid w:val="00E459C3"/>
    <w:rsid w:val="00F269F8"/>
    <w:rsid w:val="00F3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F887FC"/>
  <w15:chartTrackingRefBased/>
  <w15:docId w15:val="{A13DCFF1-79CB-4832-967E-73AB64A7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9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lBwLbiAxdwfLYApMTL4ldw2vp2O4lx50FaK8txMYhrc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ordova63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d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32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Cordova</dc:creator>
  <cp:keywords/>
  <dc:description/>
  <cp:lastModifiedBy>Stephanie Cordova</cp:lastModifiedBy>
  <cp:revision>12</cp:revision>
  <dcterms:created xsi:type="dcterms:W3CDTF">2025-04-01T01:15:00Z</dcterms:created>
  <dcterms:modified xsi:type="dcterms:W3CDTF">2025-04-01T01:46:00Z</dcterms:modified>
</cp:coreProperties>
</file>