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2" w:type="pct"/>
        <w:jc w:val="center"/>
        <w:tblLook w:val="0600" w:firstRow="0" w:lastRow="0" w:firstColumn="0" w:lastColumn="0" w:noHBand="1" w:noVBand="1"/>
      </w:tblPr>
      <w:tblGrid>
        <w:gridCol w:w="5760"/>
        <w:gridCol w:w="5759"/>
        <w:gridCol w:w="236"/>
      </w:tblGrid>
      <w:tr w:rsidR="00CC5DF7" w14:paraId="4CC35647" w14:textId="77777777" w:rsidTr="002B3CE5">
        <w:trPr>
          <w:gridAfter w:val="1"/>
          <w:wAfter w:w="236" w:type="dxa"/>
          <w:trHeight w:val="4383"/>
          <w:jc w:val="center"/>
        </w:trPr>
        <w:tc>
          <w:tcPr>
            <w:tcW w:w="11520" w:type="dxa"/>
            <w:gridSpan w:val="2"/>
            <w:vAlign w:val="center"/>
          </w:tcPr>
          <w:p w14:paraId="18888C3D" w14:textId="493F7528" w:rsidR="00CC5DF7" w:rsidRDefault="00CC5DF7" w:rsidP="00CC5DF7">
            <w:pPr>
              <w:rPr>
                <w:rFonts w:ascii="Segoe UI Emoji" w:hAnsi="Segoe UI Emoji" w:cs="Segoe UI Emoji"/>
                <w:b/>
                <w:bCs/>
                <w:color w:val="842347"/>
                <w:sz w:val="48"/>
                <w:szCs w:val="48"/>
                <w14:shadow w14:blurRad="0" w14:dist="0" w14:dir="0" w14:sx="102000" w14:sy="102000" w14:kx="0" w14:ky="0" w14:algn="ctr">
                  <w14:srgbClr w14:val="FFD5DB"/>
                </w14:shadow>
              </w:rPr>
            </w:pPr>
            <w:r w:rsidRPr="00CC5DF7">
              <w:rPr>
                <w:rFonts w:ascii="Segoe UI Emoji" w:hAnsi="Segoe UI Emoji" w:cs="Segoe UI Emoji"/>
                <w:b/>
                <w:bCs/>
                <w:color w:val="842347"/>
                <w:sz w:val="48"/>
                <w:szCs w:val="48"/>
                <w14:shadow w14:blurRad="0" w14:dist="0" w14:dir="0" w14:sx="102000" w14:sy="102000" w14:kx="0" w14:ky="0" w14:algn="ctr">
                  <w14:srgbClr w14:val="FFD5DB"/>
                </w14:shadow>
              </w:rPr>
              <w:t>❤️</w:t>
            </w:r>
            <w:r w:rsidRPr="00CC5DF7">
              <w:rPr>
                <w:b/>
                <w:bCs/>
                <w:color w:val="842347"/>
                <w:sz w:val="48"/>
                <w:szCs w:val="48"/>
                <w14:shadow w14:blurRad="0" w14:dist="0" w14:dir="0" w14:sx="102000" w14:sy="102000" w14:kx="0" w14:ky="0" w14:algn="ctr">
                  <w14:srgbClr w14:val="FFD5DB"/>
                </w14:shadow>
              </w:rPr>
              <w:t xml:space="preserve"> ALL HEARTS ALIGNED BRUNCH </w:t>
            </w:r>
            <w:r w:rsidRPr="00CC5DF7">
              <w:rPr>
                <w:rFonts w:ascii="Segoe UI Emoji" w:hAnsi="Segoe UI Emoji" w:cs="Segoe UI Emoji"/>
                <w:b/>
                <w:bCs/>
                <w:color w:val="842347"/>
                <w:sz w:val="48"/>
                <w:szCs w:val="48"/>
                <w14:shadow w14:blurRad="0" w14:dist="0" w14:dir="0" w14:sx="102000" w14:sy="102000" w14:kx="0" w14:ky="0" w14:algn="ctr">
                  <w14:srgbClr w14:val="FFD5DB"/>
                </w14:shadow>
              </w:rPr>
              <w:t>❤️</w:t>
            </w:r>
          </w:p>
          <w:p w14:paraId="4978C219" w14:textId="4509AB67" w:rsidR="00CC5DF7" w:rsidRPr="00CC5DF7" w:rsidRDefault="00CC5DF7" w:rsidP="00CC5DF7">
            <w:pPr>
              <w:rPr>
                <w14:shadow w14:blurRad="0" w14:dist="0" w14:dir="0" w14:sx="102000" w14:sy="102000" w14:kx="0" w14:ky="0" w14:algn="ctr">
                  <w14:srgbClr w14:val="FFD5DB"/>
                </w14:shadow>
              </w:rPr>
            </w:pPr>
            <w:r w:rsidRPr="00CC5DF7">
              <w:rPr>
                <w14:shadow w14:blurRad="0" w14:dist="0" w14:dir="0" w14:sx="102000" w14:sy="102000" w14:kx="0" w14:ky="0" w14:algn="ctr">
                  <w14:srgbClr w14:val="FFD5DB"/>
                </w14:shadow>
              </w:rPr>
              <w:t>An Afternoon of Empowerment &amp; Connection</w:t>
            </w:r>
          </w:p>
          <w:p w14:paraId="38BB0CED" w14:textId="3A377D4C" w:rsidR="00CC5DF7" w:rsidRPr="00CC5DF7" w:rsidRDefault="00CC5DF7" w:rsidP="00CC5DF7">
            <w:pPr>
              <w:rPr>
                <w:b/>
                <w:bCs/>
                <w:color w:val="842347"/>
                <w:sz w:val="48"/>
                <w:szCs w:val="48"/>
                <w14:shadow w14:blurRad="0" w14:dist="0" w14:dir="0" w14:sx="102000" w14:sy="102000" w14:kx="0" w14:ky="0" w14:algn="ctr">
                  <w14:srgbClr w14:val="FFD5DB"/>
                </w14:shadow>
              </w:rPr>
            </w:pPr>
            <w:r w:rsidRPr="00CC5DF7">
              <w:rPr>
                <w:rFonts w:ascii="Times New Roman" w:hAnsi="Times New Roman" w:cs="Times New Roman"/>
                <w:noProof/>
              </w:rPr>
              <mc:AlternateContent>
                <mc:Choice Requires="wps">
                  <w:drawing>
                    <wp:anchor distT="45720" distB="45720" distL="114300" distR="114300" simplePos="0" relativeHeight="251654144" behindDoc="0" locked="0" layoutInCell="1" allowOverlap="1" wp14:anchorId="1B28A33A" wp14:editId="781A0662">
                      <wp:simplePos x="0" y="0"/>
                      <wp:positionH relativeFrom="column">
                        <wp:posOffset>455930</wp:posOffset>
                      </wp:positionH>
                      <wp:positionV relativeFrom="paragraph">
                        <wp:posOffset>177165</wp:posOffset>
                      </wp:positionV>
                      <wp:extent cx="6256655" cy="1379855"/>
                      <wp:effectExtent l="0" t="0" r="1079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1379855"/>
                              </a:xfrm>
                              <a:prstGeom prst="rect">
                                <a:avLst/>
                              </a:prstGeom>
                              <a:ln>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73682A6C" w14:textId="4FB47934" w:rsidR="00CC5DF7" w:rsidRPr="00CC5DF7" w:rsidRDefault="00CC5DF7" w:rsidP="00CC5DF7">
                                  <w:r w:rsidRPr="00CC5DF7">
                                    <w:t>Join the Michigan Association of Blind Students (MIABS) for an afternoon of empowerment, fellowship, and network building.</w:t>
                                  </w:r>
                                  <w:r w:rsidRPr="00CC5DF7">
                                    <w:br/>
                                    <w:t>Learn about the exciting programs MIABS will participate in this year and connect with fellow students and supporters.</w:t>
                                  </w:r>
                                </w:p>
                                <w:p w14:paraId="7E305DF4" w14:textId="424ADA66" w:rsidR="00CC5DF7" w:rsidRPr="00123CB3" w:rsidRDefault="00CC5DF7" w:rsidP="00123CB3">
                                  <w:r w:rsidRPr="00CC5DF7">
                                    <w:t>Be sure to support the MIABS XOXO Virtual Auction by using the QR code</w:t>
                                  </w:r>
                                  <w:r>
                                    <w:t xml:space="preserve"> below</w:t>
                                  </w:r>
                                  <w:r w:rsidRPr="00CC5DF7">
                                    <w:t>!</w:t>
                                  </w:r>
                                </w:p>
                                <w:p w14:paraId="0BFE8816" w14:textId="3FBCF94B" w:rsidR="00CC5DF7" w:rsidRDefault="00CC5D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8A33A" id="_x0000_t202" coordsize="21600,21600" o:spt="202" path="m,l,21600r21600,l21600,xe">
                      <v:stroke joinstyle="miter"/>
                      <v:path gradientshapeok="t" o:connecttype="rect"/>
                    </v:shapetype>
                    <v:shape id="Text Box 2" o:spid="_x0000_s1026" type="#_x0000_t202" style="position:absolute;left:0;text-align:left;margin-left:35.9pt;margin-top:13.95pt;width:492.65pt;height:108.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" fillcolor="#f279a2 [3205]" strokecolor="#310413 [485]" strokeweight="1pt">
                      <v:textbox>
                        <w:txbxContent>
                          <w:p w14:paraId="73682A6C" w14:textId="4FB47934" w:rsidR="00CC5DF7" w:rsidRPr="00CC5DF7" w:rsidRDefault="00CC5DF7" w:rsidP="00CC5DF7">
                            <w:r w:rsidRPr="00CC5DF7">
                              <w:t>Join the Michigan Association of Blind Students (MIABS) for an afternoon of empowerment, fellowship, and network building.</w:t>
                            </w:r>
                            <w:r w:rsidRPr="00CC5DF7">
                              <w:br/>
                              <w:t>Learn about the exciting programs MIABS will participate in this year and connect with fellow students and supporters.</w:t>
                            </w:r>
                          </w:p>
                          <w:p w14:paraId="7E305DF4" w14:textId="424ADA66" w:rsidR="00CC5DF7" w:rsidRPr="00123CB3" w:rsidRDefault="00CC5DF7" w:rsidP="00123CB3">
                            <w:r w:rsidRPr="00CC5DF7">
                              <w:t>Be sure to support the MIABS XOXO Virtual Auction by using the QR code</w:t>
                            </w:r>
                            <w:r>
                              <w:t xml:space="preserve"> below</w:t>
                            </w:r>
                            <w:r w:rsidRPr="00CC5DF7">
                              <w:t>!</w:t>
                            </w:r>
                          </w:p>
                          <w:p w14:paraId="0BFE8816" w14:textId="3FBCF94B" w:rsidR="00CC5DF7" w:rsidRDefault="00CC5DF7"/>
                        </w:txbxContent>
                      </v:textbox>
                      <w10:wrap type="square"/>
                    </v:shape>
                  </w:pict>
                </mc:Fallback>
              </mc:AlternateContent>
            </w:r>
          </w:p>
          <w:p w14:paraId="02031EDB" w14:textId="579141C5" w:rsidR="00CC5DF7" w:rsidRDefault="00CC5DF7" w:rsidP="00CC5DF7"/>
        </w:tc>
      </w:tr>
      <w:tr w:rsidR="00CC5DF7" w14:paraId="17CFBF3B" w14:textId="77777777" w:rsidTr="002B3CE5">
        <w:trPr>
          <w:gridAfter w:val="1"/>
          <w:wAfter w:w="236" w:type="dxa"/>
          <w:trHeight w:val="2160"/>
          <w:jc w:val="center"/>
        </w:trPr>
        <w:tc>
          <w:tcPr>
            <w:tcW w:w="11520" w:type="dxa"/>
            <w:gridSpan w:val="2"/>
            <w:shd w:val="clear" w:color="auto" w:fill="FFFFFF" w:themeFill="background1"/>
            <w:vAlign w:val="center"/>
          </w:tcPr>
          <w:p w14:paraId="22047AC9" w14:textId="45494E05" w:rsidR="002B3CE5" w:rsidRPr="002B3CE5" w:rsidRDefault="002B3CE5" w:rsidP="002B3CE5">
            <w:pPr>
              <w:rPr>
                <w:rFonts w:ascii="Times New Roman" w:hAnsi="Times New Roman" w:cs="Times New Roman"/>
                <w:b/>
                <w:bCs/>
              </w:rPr>
            </w:pPr>
            <w:r w:rsidRPr="002B3CE5">
              <w:rPr>
                <w:rFonts w:ascii="Segoe UI Emoji" w:hAnsi="Segoe UI Emoji" w:cs="Segoe UI Emoji"/>
                <w:b/>
                <w:bCs/>
              </w:rPr>
              <w:t>🎓</w:t>
            </w:r>
            <w:r w:rsidRPr="002B3CE5">
              <w:rPr>
                <w:rFonts w:ascii="Times New Roman" w:hAnsi="Times New Roman" w:cs="Times New Roman"/>
                <w:b/>
                <w:bCs/>
              </w:rPr>
              <w:t xml:space="preserve"> WHY IT MATTERS</w:t>
            </w:r>
          </w:p>
          <w:p w14:paraId="20E735BB" w14:textId="5B06186E" w:rsidR="002B3CE5" w:rsidRPr="002B3CE5" w:rsidRDefault="002B3CE5" w:rsidP="002B3CE5">
            <w:pPr>
              <w:rPr>
                <w:rFonts w:ascii="Times New Roman" w:hAnsi="Times New Roman" w:cs="Times New Roman"/>
              </w:rPr>
            </w:pPr>
            <w:r w:rsidRPr="002B3CE5">
              <w:rPr>
                <w:rFonts w:ascii="Times New Roman" w:hAnsi="Times New Roman" w:cs="Times New Roman"/>
              </w:rPr>
              <w:t xml:space="preserve">All proceeds support students attending the </w:t>
            </w:r>
            <w:r w:rsidRPr="002B3CE5">
              <w:rPr>
                <w:rFonts w:ascii="Times New Roman" w:hAnsi="Times New Roman" w:cs="Times New Roman"/>
                <w:b/>
                <w:bCs/>
              </w:rPr>
              <w:t>2026 Midwest Regional Student Seminar</w:t>
            </w:r>
            <w:r w:rsidRPr="002B3CE5">
              <w:rPr>
                <w:rFonts w:ascii="Times New Roman" w:hAnsi="Times New Roman" w:cs="Times New Roman"/>
              </w:rPr>
              <w:t xml:space="preserve"> in </w:t>
            </w:r>
            <w:r w:rsidRPr="002B3CE5">
              <w:rPr>
                <w:rFonts w:ascii="Times New Roman" w:hAnsi="Times New Roman" w:cs="Times New Roman"/>
                <w:b/>
                <w:bCs/>
              </w:rPr>
              <w:t>Chicago, IL</w:t>
            </w:r>
            <w:r w:rsidRPr="002B3CE5">
              <w:rPr>
                <w:rFonts w:ascii="Times New Roman" w:hAnsi="Times New Roman" w:cs="Times New Roman"/>
              </w:rPr>
              <w:t>.</w:t>
            </w:r>
          </w:p>
          <w:p w14:paraId="3947EA10" w14:textId="3ED47052" w:rsidR="00CC5DF7" w:rsidRPr="00CC5DF7" w:rsidRDefault="00CC5DF7" w:rsidP="00CC5DF7">
            <w:pPr>
              <w:rPr>
                <w:rFonts w:ascii="Times New Roman" w:hAnsi="Times New Roman" w:cs="Times New Roman"/>
              </w:rPr>
            </w:pPr>
          </w:p>
          <w:p w14:paraId="7CD1CDC3" w14:textId="22D23592" w:rsidR="00CC5DF7" w:rsidRDefault="00CC5DF7" w:rsidP="00CC5DF7">
            <w:pPr>
              <w:jc w:val="left"/>
            </w:pPr>
          </w:p>
        </w:tc>
      </w:tr>
      <w:tr w:rsidR="00CC5DF7" w14:paraId="0622DB65" w14:textId="77777777" w:rsidTr="002B3CE5">
        <w:trPr>
          <w:gridAfter w:val="1"/>
          <w:wAfter w:w="236" w:type="dxa"/>
          <w:trHeight w:val="261"/>
          <w:jc w:val="center"/>
        </w:trPr>
        <w:tc>
          <w:tcPr>
            <w:tcW w:w="11520" w:type="dxa"/>
            <w:gridSpan w:val="2"/>
            <w:tcBorders>
              <w:bottom w:val="single" w:sz="4" w:space="0" w:color="auto"/>
            </w:tcBorders>
            <w:shd w:val="clear" w:color="auto" w:fill="FFFFFF" w:themeFill="background1"/>
            <w:vAlign w:val="center"/>
          </w:tcPr>
          <w:p w14:paraId="3BFA2323" w14:textId="2EEB2D21" w:rsidR="00CC5DF7" w:rsidRPr="00CC5DF7" w:rsidRDefault="00CC5DF7" w:rsidP="00CC5DF7">
            <w:pPr>
              <w:jc w:val="both"/>
              <w:rPr>
                <w:rFonts w:ascii="Times New Roman" w:hAnsi="Times New Roman" w:cs="Times New Roman"/>
              </w:rPr>
            </w:pPr>
          </w:p>
        </w:tc>
      </w:tr>
      <w:tr w:rsidR="00CC5DF7" w14:paraId="0ACCB418" w14:textId="77777777" w:rsidTr="002B3CE5">
        <w:trPr>
          <w:gridAfter w:val="1"/>
          <w:wAfter w:w="236" w:type="dxa"/>
          <w:cantSplit/>
          <w:jc w:val="center"/>
        </w:trPr>
        <w:tc>
          <w:tcPr>
            <w:tcW w:w="11520" w:type="dxa"/>
            <w:gridSpan w:val="2"/>
            <w:tcBorders>
              <w:top w:val="single" w:sz="4" w:space="0" w:color="auto"/>
            </w:tcBorders>
            <w:vAlign w:val="center"/>
          </w:tcPr>
          <w:p w14:paraId="024777D4" w14:textId="0678560A" w:rsidR="00CC5DF7" w:rsidRDefault="00123CB3" w:rsidP="00CC5DF7">
            <w:pPr>
              <w:jc w:val="both"/>
            </w:pPr>
            <w:r w:rsidRPr="00123CB3">
              <w:rPr>
                <w:noProof/>
                <w14:shadow w14:blurRad="0" w14:dist="0" w14:dir="0" w14:sx="102000" w14:sy="102000" w14:kx="0" w14:ky="0" w14:algn="ctr">
                  <w14:srgbClr w14:val="FFD5DB"/>
                </w14:shadow>
              </w:rPr>
              <mc:AlternateContent>
                <mc:Choice Requires="wps">
                  <w:drawing>
                    <wp:anchor distT="45720" distB="45720" distL="114300" distR="114300" simplePos="0" relativeHeight="251657216" behindDoc="0" locked="0" layoutInCell="1" allowOverlap="1" wp14:anchorId="73402C20" wp14:editId="742B71EE">
                      <wp:simplePos x="0" y="0"/>
                      <wp:positionH relativeFrom="column">
                        <wp:posOffset>-3526155</wp:posOffset>
                      </wp:positionH>
                      <wp:positionV relativeFrom="paragraph">
                        <wp:posOffset>75565</wp:posOffset>
                      </wp:positionV>
                      <wp:extent cx="3383280" cy="1404620"/>
                      <wp:effectExtent l="0" t="0" r="26670" b="17780"/>
                      <wp:wrapSquare wrapText="bothSides"/>
                      <wp:docPr id="311694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404620"/>
                              </a:xfrm>
                              <a:prstGeom prst="rect">
                                <a:avLst/>
                              </a:prstGeom>
                              <a:ln>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428DF38C" w14:textId="77777777" w:rsidR="00123CB3" w:rsidRPr="00123CB3" w:rsidRDefault="00123CB3" w:rsidP="00123CB3">
                                  <w:pPr>
                                    <w:rPr>
                                      <w:b/>
                                      <w:bCs/>
                                    </w:rPr>
                                  </w:pPr>
                                  <w:r w:rsidRPr="00123CB3">
                                    <w:rPr>
                                      <w:rFonts w:ascii="Segoe UI Emoji" w:hAnsi="Segoe UI Emoji" w:cs="Segoe UI Emoji"/>
                                      <w:b/>
                                      <w:bCs/>
                                    </w:rPr>
                                    <w:t>📞</w:t>
                                  </w:r>
                                  <w:r w:rsidRPr="00123CB3">
                                    <w:rPr>
                                      <w:b/>
                                      <w:bCs/>
                                    </w:rPr>
                                    <w:t xml:space="preserve"> CONTACT</w:t>
                                  </w:r>
                                </w:p>
                                <w:p w14:paraId="5AC5164D" w14:textId="77777777" w:rsidR="00123CB3" w:rsidRPr="00123CB3" w:rsidRDefault="00123CB3" w:rsidP="00123CB3">
                                  <w:r w:rsidRPr="00123CB3">
                                    <w:t>For more information, please contact:</w:t>
                                  </w:r>
                                  <w:r w:rsidRPr="00123CB3">
                                    <w:br/>
                                  </w:r>
                                  <w:r w:rsidRPr="00123CB3">
                                    <w:rPr>
                                      <w:b/>
                                      <w:bCs/>
                                    </w:rPr>
                                    <w:t>Jeffery Crouch, President</w:t>
                                  </w:r>
                                  <w:r w:rsidRPr="00123CB3">
                                    <w:br/>
                                  </w:r>
                                  <w:r w:rsidRPr="00123CB3">
                                    <w:rPr>
                                      <w:rFonts w:ascii="Segoe UI Emoji" w:hAnsi="Segoe UI Emoji" w:cs="Segoe UI Emoji"/>
                                    </w:rPr>
                                    <w:t>📧</w:t>
                                  </w:r>
                                  <w:r w:rsidRPr="00123CB3">
                                    <w:t xml:space="preserve"> </w:t>
                                  </w:r>
                                  <w:r w:rsidRPr="00123CB3">
                                    <w:rPr>
                                      <w:i/>
                                      <w:iCs/>
                                    </w:rPr>
                                    <w:t>miabs-president@outlook.com</w:t>
                                  </w:r>
                                </w:p>
                                <w:p w14:paraId="5FB980B2" w14:textId="7AB9BCD3" w:rsidR="00123CB3" w:rsidRDefault="00123C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402C20" id="_x0000_s1027" type="#_x0000_t202" style="position:absolute;left:0;text-align:left;margin-left:-277.65pt;margin-top:5.95pt;width:266.4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" fillcolor="#f279a2 [3205]" strokecolor="#310413 [485]" strokeweight="1pt">
                      <v:textbox style="mso-fit-shape-to-text:t">
                        <w:txbxContent>
                          <w:p w14:paraId="428DF38C" w14:textId="77777777" w:rsidR="00123CB3" w:rsidRPr="00123CB3" w:rsidRDefault="00123CB3" w:rsidP="00123CB3">
                            <w:pPr>
                              <w:rPr>
                                <w:b/>
                                <w:bCs/>
                              </w:rPr>
                            </w:pPr>
                            <w:r w:rsidRPr="00123CB3">
                              <w:rPr>
                                <w:rFonts w:ascii="Segoe UI Emoji" w:hAnsi="Segoe UI Emoji" w:cs="Segoe UI Emoji"/>
                                <w:b/>
                                <w:bCs/>
                              </w:rPr>
                              <w:t>📞</w:t>
                            </w:r>
                            <w:r w:rsidRPr="00123CB3">
                              <w:rPr>
                                <w:b/>
                                <w:bCs/>
                              </w:rPr>
                              <w:t xml:space="preserve"> CONTACT</w:t>
                            </w:r>
                          </w:p>
                          <w:p w14:paraId="5AC5164D" w14:textId="77777777" w:rsidR="00123CB3" w:rsidRPr="00123CB3" w:rsidRDefault="00123CB3" w:rsidP="00123CB3">
                            <w:r w:rsidRPr="00123CB3">
                              <w:t>For more information, please contact:</w:t>
                            </w:r>
                            <w:r w:rsidRPr="00123CB3">
                              <w:br/>
                            </w:r>
                            <w:r w:rsidRPr="00123CB3">
                              <w:rPr>
                                <w:b/>
                                <w:bCs/>
                              </w:rPr>
                              <w:t>Jeffery Crouch, President</w:t>
                            </w:r>
                            <w:r w:rsidRPr="00123CB3">
                              <w:br/>
                            </w:r>
                            <w:r w:rsidRPr="00123CB3">
                              <w:rPr>
                                <w:rFonts w:ascii="Segoe UI Emoji" w:hAnsi="Segoe UI Emoji" w:cs="Segoe UI Emoji"/>
                              </w:rPr>
                              <w:t>📧</w:t>
                            </w:r>
                            <w:r w:rsidRPr="00123CB3">
                              <w:t xml:space="preserve"> </w:t>
                            </w:r>
                            <w:r w:rsidRPr="00123CB3">
                              <w:rPr>
                                <w:i/>
                                <w:iCs/>
                              </w:rPr>
                              <w:t>miabs-president@outlook.com</w:t>
                            </w:r>
                          </w:p>
                          <w:p w14:paraId="5FB980B2" w14:textId="7AB9BCD3" w:rsidR="00123CB3" w:rsidRDefault="00123CB3"/>
                        </w:txbxContent>
                      </v:textbox>
                      <w10:wrap type="square"/>
                    </v:shape>
                  </w:pict>
                </mc:Fallback>
              </mc:AlternateContent>
            </w:r>
            <w:r>
              <w:t xml:space="preserve">   </w:t>
            </w:r>
            <w:r>
              <w:rPr>
                <w:noProof/>
              </w:rPr>
              <mc:AlternateContent>
                <mc:Choice Requires="wps">
                  <w:drawing>
                    <wp:anchor distT="45720" distB="45720" distL="114300" distR="114300" simplePos="0" relativeHeight="251667456" behindDoc="0" locked="0" layoutInCell="1" allowOverlap="1" wp14:anchorId="203D196E" wp14:editId="03643854">
                      <wp:simplePos x="0" y="0"/>
                      <wp:positionH relativeFrom="column">
                        <wp:posOffset>3456305</wp:posOffset>
                      </wp:positionH>
                      <wp:positionV relativeFrom="paragraph">
                        <wp:posOffset>274320</wp:posOffset>
                      </wp:positionV>
                      <wp:extent cx="3291840" cy="1152144"/>
                      <wp:effectExtent l="0" t="0" r="22860" b="22860"/>
                      <wp:wrapSquare wrapText="bothSides"/>
                      <wp:docPr id="1369717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52144"/>
                              </a:xfrm>
                              <a:prstGeom prst="rect">
                                <a:avLst/>
                              </a:prstGeom>
                              <a:ln>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6733B44A" w14:textId="77777777" w:rsidR="00123CB3" w:rsidRPr="00123CB3" w:rsidRDefault="00123CB3" w:rsidP="00123CB3">
                                  <w:pPr>
                                    <w:rPr>
                                      <w:b/>
                                      <w:bCs/>
                                    </w:rPr>
                                  </w:pPr>
                                  <w:r w:rsidRPr="00123CB3">
                                    <w:rPr>
                                      <w:rFonts w:ascii="Segoe UI Emoji" w:hAnsi="Segoe UI Emoji" w:cs="Segoe UI Emoji"/>
                                      <w:b/>
                                      <w:bCs/>
                                    </w:rPr>
                                    <w:t>🤝</w:t>
                                  </w:r>
                                  <w:r w:rsidRPr="00123CB3">
                                    <w:rPr>
                                      <w:b/>
                                      <w:bCs/>
                                    </w:rPr>
                                    <w:t xml:space="preserve"> SPONSORED BY</w:t>
                                  </w:r>
                                </w:p>
                                <w:p w14:paraId="45985FE3" w14:textId="78220AB8" w:rsidR="00123CB3" w:rsidRPr="00123CB3" w:rsidRDefault="00123CB3" w:rsidP="00123CB3">
                                  <w:r w:rsidRPr="00123CB3">
                                    <w:t>Kalamazoo Family Counseling and Mediation Services</w:t>
                                  </w:r>
                                  <w:r w:rsidRPr="00123CB3">
                                    <w:br/>
                                    <w:t>Rehabilitation Way, LLC</w:t>
                                  </w:r>
                                </w:p>
                                <w:p w14:paraId="01A35B9D" w14:textId="77777777" w:rsidR="00123CB3" w:rsidRDefault="00123CB3" w:rsidP="00123C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196E" id="_x0000_s1028" type="#_x0000_t202" style="position:absolute;left:0;text-align:left;margin-left:272.15pt;margin-top:21.6pt;width:259.2pt;height:90.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" fillcolor="#f279a2 [3205]" strokecolor="#310413 [485]" strokeweight="1pt">
                      <v:textbox>
                        <w:txbxContent>
                          <w:p w14:paraId="6733B44A" w14:textId="77777777" w:rsidR="00123CB3" w:rsidRPr="00123CB3" w:rsidRDefault="00123CB3" w:rsidP="00123CB3">
                            <w:pPr>
                              <w:rPr>
                                <w:b/>
                                <w:bCs/>
                              </w:rPr>
                            </w:pPr>
                            <w:r w:rsidRPr="00123CB3">
                              <w:rPr>
                                <w:rFonts w:ascii="Segoe UI Emoji" w:hAnsi="Segoe UI Emoji" w:cs="Segoe UI Emoji"/>
                                <w:b/>
                                <w:bCs/>
                              </w:rPr>
                              <w:t>🤝</w:t>
                            </w:r>
                            <w:r w:rsidRPr="00123CB3">
                              <w:rPr>
                                <w:b/>
                                <w:bCs/>
                              </w:rPr>
                              <w:t xml:space="preserve"> SPONSORED BY</w:t>
                            </w:r>
                          </w:p>
                          <w:p w14:paraId="45985FE3" w14:textId="78220AB8" w:rsidR="00123CB3" w:rsidRPr="00123CB3" w:rsidRDefault="00123CB3" w:rsidP="00123CB3">
                            <w:r w:rsidRPr="00123CB3">
                              <w:t>Kalamazoo Family Counseling and Mediation Services</w:t>
                            </w:r>
                            <w:r w:rsidRPr="00123CB3">
                              <w:br/>
                              <w:t>Rehabilitation Way, LLC</w:t>
                            </w:r>
                          </w:p>
                          <w:p w14:paraId="01A35B9D" w14:textId="77777777" w:rsidR="00123CB3" w:rsidRDefault="00123CB3" w:rsidP="00123CB3"/>
                        </w:txbxContent>
                      </v:textbox>
                      <w10:wrap type="square"/>
                    </v:shape>
                  </w:pict>
                </mc:Fallback>
              </mc:AlternateContent>
            </w:r>
          </w:p>
        </w:tc>
      </w:tr>
      <w:tr w:rsidR="00CC5DF7" w:rsidRPr="00AF5857" w14:paraId="321860C4" w14:textId="77777777" w:rsidTr="002B3CE5">
        <w:trPr>
          <w:trHeight w:val="73"/>
          <w:jc w:val="center"/>
        </w:trPr>
        <w:tc>
          <w:tcPr>
            <w:tcW w:w="5760" w:type="dxa"/>
          </w:tcPr>
          <w:p w14:paraId="6A25B969" w14:textId="0D167571" w:rsidR="00CC5DF7" w:rsidRPr="00AF5857" w:rsidRDefault="00CC5DF7" w:rsidP="00CC5DF7">
            <w:pPr>
              <w:pStyle w:val="Details"/>
              <w:rPr>
                <w:sz w:val="16"/>
              </w:rPr>
            </w:pPr>
          </w:p>
        </w:tc>
        <w:tc>
          <w:tcPr>
            <w:tcW w:w="5760" w:type="dxa"/>
          </w:tcPr>
          <w:p w14:paraId="4446E6EC" w14:textId="74F815E9" w:rsidR="00CC5DF7" w:rsidRPr="00AF5857" w:rsidRDefault="00CC5DF7" w:rsidP="00CC5DF7">
            <w:pPr>
              <w:pStyle w:val="Details"/>
              <w:rPr>
                <w:sz w:val="16"/>
              </w:rPr>
            </w:pPr>
          </w:p>
        </w:tc>
        <w:tc>
          <w:tcPr>
            <w:tcW w:w="236" w:type="dxa"/>
          </w:tcPr>
          <w:p w14:paraId="6F15CAF7" w14:textId="64351CEA" w:rsidR="00CC5DF7" w:rsidRPr="00AF5857" w:rsidRDefault="00CC5DF7" w:rsidP="00CC5DF7">
            <w:pPr>
              <w:pStyle w:val="Details"/>
              <w:rPr>
                <w:sz w:val="16"/>
              </w:rPr>
            </w:pPr>
          </w:p>
        </w:tc>
      </w:tr>
      <w:tr w:rsidR="00CC5DF7" w14:paraId="31E70382" w14:textId="77777777" w:rsidTr="00123CB3">
        <w:trPr>
          <w:gridAfter w:val="1"/>
          <w:wAfter w:w="236" w:type="dxa"/>
          <w:cantSplit/>
          <w:trHeight w:val="1809"/>
          <w:jc w:val="center"/>
        </w:trPr>
        <w:tc>
          <w:tcPr>
            <w:tcW w:w="5760" w:type="dxa"/>
            <w:tcBorders>
              <w:right w:val="single" w:sz="4" w:space="0" w:color="FFFFFF" w:themeColor="background1"/>
            </w:tcBorders>
            <w:shd w:val="clear" w:color="auto" w:fill="832448" w:themeFill="accent1" w:themeFillShade="BF"/>
            <w:vAlign w:val="center"/>
          </w:tcPr>
          <w:p w14:paraId="13E52AF8" w14:textId="7B8D36F3" w:rsidR="00123CB3" w:rsidRPr="00123CB3" w:rsidRDefault="00123CB3" w:rsidP="00123CB3">
            <w:pPr>
              <w:pStyle w:val="Details"/>
              <w:rPr>
                <w:b/>
                <w:bCs/>
              </w:rPr>
            </w:pPr>
            <w:r w:rsidRPr="00123CB3">
              <w:rPr>
                <w:rFonts w:ascii="Segoe UI Emoji" w:hAnsi="Segoe UI Emoji" w:cs="Segoe UI Emoji"/>
                <w:b/>
                <w:bCs/>
              </w:rPr>
              <w:t>💌</w:t>
            </w:r>
            <w:r w:rsidRPr="00123CB3">
              <w:rPr>
                <w:b/>
                <w:bCs/>
              </w:rPr>
              <w:t xml:space="preserve"> EVENT DETAILS</w:t>
            </w:r>
          </w:p>
          <w:p w14:paraId="59AE391E" w14:textId="77777777" w:rsidR="00123CB3" w:rsidRPr="00123CB3" w:rsidRDefault="00123CB3" w:rsidP="00123CB3">
            <w:pPr>
              <w:pStyle w:val="Details"/>
            </w:pPr>
            <w:r w:rsidRPr="00123CB3">
              <w:rPr>
                <w:rFonts w:ascii="Segoe UI Emoji" w:hAnsi="Segoe UI Emoji" w:cs="Segoe UI Emoji"/>
              </w:rPr>
              <w:t>📅</w:t>
            </w:r>
            <w:r w:rsidRPr="00123CB3">
              <w:t xml:space="preserve"> </w:t>
            </w:r>
            <w:r w:rsidRPr="00123CB3">
              <w:rPr>
                <w:b/>
                <w:bCs/>
              </w:rPr>
              <w:t>February 14, 2026</w:t>
            </w:r>
            <w:r w:rsidRPr="00123CB3">
              <w:br/>
            </w:r>
            <w:r w:rsidRPr="00123CB3">
              <w:rPr>
                <w:rFonts w:ascii="Segoe UI Emoji" w:hAnsi="Segoe UI Emoji" w:cs="Segoe UI Emoji"/>
              </w:rPr>
              <w:t>⏰</w:t>
            </w:r>
            <w:r w:rsidRPr="00123CB3">
              <w:t xml:space="preserve"> </w:t>
            </w:r>
            <w:r w:rsidRPr="00123CB3">
              <w:rPr>
                <w:b/>
                <w:bCs/>
              </w:rPr>
              <w:t>11:00 AM</w:t>
            </w:r>
            <w:r w:rsidRPr="00123CB3">
              <w:br/>
            </w:r>
            <w:r w:rsidRPr="00123CB3">
              <w:rPr>
                <w:rFonts w:ascii="Segoe UI Emoji" w:hAnsi="Segoe UI Emoji" w:cs="Segoe UI Emoji"/>
              </w:rPr>
              <w:t>💲</w:t>
            </w:r>
            <w:r w:rsidRPr="00123CB3">
              <w:t xml:space="preserve"> </w:t>
            </w:r>
            <w:r w:rsidRPr="00123CB3">
              <w:rPr>
                <w:b/>
                <w:bCs/>
              </w:rPr>
              <w:t>$10 Admission</w:t>
            </w:r>
          </w:p>
          <w:p w14:paraId="6C44FC91" w14:textId="04EC7B7B" w:rsidR="00CC5DF7" w:rsidRDefault="00CC5DF7" w:rsidP="00CC5DF7">
            <w:pPr>
              <w:pStyle w:val="Details"/>
            </w:pPr>
          </w:p>
        </w:tc>
        <w:tc>
          <w:tcPr>
            <w:tcW w:w="5760" w:type="dxa"/>
            <w:tcBorders>
              <w:left w:val="single" w:sz="4" w:space="0" w:color="FFFFFF" w:themeColor="background1"/>
            </w:tcBorders>
            <w:shd w:val="clear" w:color="auto" w:fill="832448" w:themeFill="accent1" w:themeFillShade="BF"/>
            <w:vAlign w:val="center"/>
          </w:tcPr>
          <w:p w14:paraId="11422736" w14:textId="035A2B76" w:rsidR="00CC5DF7" w:rsidRDefault="00123CB3" w:rsidP="00123CB3">
            <w:pPr>
              <w:pStyle w:val="Details"/>
            </w:pPr>
            <w:r w:rsidRPr="00123CB3">
              <w:rPr>
                <w:rFonts w:ascii="Segoe UI Emoji" w:hAnsi="Segoe UI Emoji" w:cs="Segoe UI Emoji"/>
              </w:rPr>
              <w:t>📍</w:t>
            </w:r>
            <w:r w:rsidRPr="00123CB3">
              <w:t xml:space="preserve"> </w:t>
            </w:r>
            <w:r w:rsidRPr="00123CB3">
              <w:rPr>
                <w:b/>
                <w:bCs/>
              </w:rPr>
              <w:t>5320 Holiday Terr., Suite 8</w:t>
            </w:r>
            <w:r w:rsidRPr="00123CB3">
              <w:br/>
              <w:t>Kalamazoo, MI 49009</w:t>
            </w:r>
          </w:p>
        </w:tc>
      </w:tr>
      <w:tr w:rsidR="00CC5DF7" w:rsidRPr="00AF5857" w14:paraId="7C5D7757" w14:textId="77777777" w:rsidTr="002B3CE5">
        <w:trPr>
          <w:jc w:val="center"/>
        </w:trPr>
        <w:tc>
          <w:tcPr>
            <w:tcW w:w="5760" w:type="dxa"/>
          </w:tcPr>
          <w:p w14:paraId="067E513F" w14:textId="03EF84E4" w:rsidR="00CC5DF7" w:rsidRPr="00AF5857" w:rsidRDefault="00CC5DF7" w:rsidP="00123CB3">
            <w:pPr>
              <w:pStyle w:val="Details"/>
              <w:jc w:val="both"/>
              <w:rPr>
                <w:sz w:val="16"/>
              </w:rPr>
            </w:pPr>
          </w:p>
        </w:tc>
        <w:tc>
          <w:tcPr>
            <w:tcW w:w="5760" w:type="dxa"/>
          </w:tcPr>
          <w:p w14:paraId="36FF8826" w14:textId="77777777" w:rsidR="00CC5DF7" w:rsidRPr="00AF5857" w:rsidRDefault="00CC5DF7" w:rsidP="00CC5DF7">
            <w:pPr>
              <w:pStyle w:val="Details"/>
              <w:rPr>
                <w:sz w:val="16"/>
              </w:rPr>
            </w:pPr>
          </w:p>
        </w:tc>
        <w:tc>
          <w:tcPr>
            <w:tcW w:w="236" w:type="dxa"/>
          </w:tcPr>
          <w:p w14:paraId="0416DE5E" w14:textId="77777777" w:rsidR="00CC5DF7" w:rsidRPr="00AF5857" w:rsidRDefault="00CC5DF7" w:rsidP="00CC5DF7">
            <w:pPr>
              <w:pStyle w:val="Details"/>
              <w:rPr>
                <w:sz w:val="16"/>
              </w:rPr>
            </w:pPr>
          </w:p>
        </w:tc>
      </w:tr>
    </w:tbl>
    <w:p w14:paraId="28B8317A" w14:textId="022B82DA" w:rsidR="008A5C83" w:rsidRDefault="008A5C83" w:rsidP="00AF5857">
      <w:pPr>
        <w:rPr>
          <w:sz w:val="4"/>
        </w:rPr>
      </w:pPr>
    </w:p>
    <w:p w14:paraId="3297B218" w14:textId="02F8880A" w:rsidR="00076FD5" w:rsidRDefault="00076FD5" w:rsidP="00AF5857">
      <w:pPr>
        <w:rPr>
          <w:sz w:val="4"/>
        </w:rPr>
      </w:pPr>
      <w:r w:rsidRPr="00076FD5">
        <w:rPr>
          <w:sz w:val="4"/>
        </w:rPr>
        <w:t>The image is a pink rectangular banner with black text inviting people to join the Michigan Association of Blind Students (MIABS) for an afternoon focused on empowerment, fellowship, and networking. It mentions learning about exciting programs MIABS will participate in this year and connecting with fellow students and supporters. The banner also encourages support for the MIABS XOXO Virtual Auction by using a QR code provided below the text.</w:t>
      </w:r>
    </w:p>
    <w:p w14:paraId="63E60A24" w14:textId="77777777" w:rsidR="00076FD5" w:rsidRDefault="00076FD5" w:rsidP="00AF5857">
      <w:pPr>
        <w:rPr>
          <w:sz w:val="4"/>
        </w:rPr>
      </w:pPr>
    </w:p>
    <w:p w14:paraId="143767D3" w14:textId="49384162" w:rsidR="00076FD5" w:rsidRDefault="00076FD5" w:rsidP="00AF5857">
      <w:pPr>
        <w:rPr>
          <w:sz w:val="4"/>
        </w:rPr>
      </w:pPr>
      <w:r w:rsidRPr="00076FD5">
        <w:rPr>
          <w:sz w:val="4"/>
        </w:rPr>
        <w:t>The image features a pink rectangular background with black text centered on it. At the top, there is an icon of two hands shaking, symbolizing a partnership or sponsorship. Next to the icon, in bold uppercase letters, it reads: "SPONSORED BY." Below this, in sentence case and smaller font, it says: "Kalamazoo Family Counseling and Mediation Services Rehabilitation Way, LLC." The text is neatly arranged and easy to read against the pink backdrop.</w:t>
      </w:r>
    </w:p>
    <w:p w14:paraId="5A58FA14" w14:textId="77777777" w:rsidR="00076FD5" w:rsidRDefault="00076FD5" w:rsidP="00AF5857">
      <w:pPr>
        <w:rPr>
          <w:sz w:val="4"/>
        </w:rPr>
      </w:pPr>
    </w:p>
    <w:p w14:paraId="50185E7C" w14:textId="7772154B" w:rsidR="00076FD5" w:rsidRPr="00962C9D" w:rsidRDefault="00076FD5" w:rsidP="00AF5857">
      <w:pPr>
        <w:rPr>
          <w:sz w:val="4"/>
        </w:rPr>
      </w:pPr>
      <w:r>
        <w:rPr>
          <w:sz w:val="4"/>
        </w:rPr>
        <w:t>To RSVP, contact MIABS President Jeffery Crouch via email at miabs-president@outlook.com</w:t>
      </w:r>
    </w:p>
    <w:sectPr w:rsidR="00076FD5" w:rsidRPr="00962C9D" w:rsidSect="00DF6D30">
      <w:headerReference w:type="even" r:id="rId9"/>
      <w:headerReference w:type="default" r:id="rId10"/>
      <w:footerReference w:type="even" r:id="rId11"/>
      <w:footerReference w:type="default" r:id="rId12"/>
      <w:headerReference w:type="first" r:id="rId13"/>
      <w:footerReference w:type="first" r:id="rId14"/>
      <w:pgSz w:w="12240" w:h="15840" w:code="1"/>
      <w:pgMar w:top="360" w:right="360" w:bottom="360" w:left="360" w:header="144" w:footer="1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9D4A" w14:textId="77777777" w:rsidR="000B1517" w:rsidRDefault="000B1517" w:rsidP="00AF5857">
      <w:r>
        <w:separator/>
      </w:r>
    </w:p>
  </w:endnote>
  <w:endnote w:type="continuationSeparator" w:id="0">
    <w:p w14:paraId="72A8BC83" w14:textId="77777777" w:rsidR="000B1517" w:rsidRDefault="000B1517" w:rsidP="00AF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3547" w14:textId="77777777" w:rsidR="00076FD5" w:rsidRDefault="00076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EDB4" w14:textId="4ABBF534" w:rsidR="00DF6D30" w:rsidRDefault="00123CB3" w:rsidP="00123CB3">
    <w:pPr>
      <w:pStyle w:val="Footer"/>
      <w:jc w:val="left"/>
    </w:pPr>
    <w:r>
      <w:rPr>
        <w:noProof/>
        <w:sz w:val="16"/>
      </w:rPr>
      <w:drawing>
        <wp:inline distT="0" distB="0" distL="0" distR="0" wp14:anchorId="3CAC860D" wp14:editId="058063EB">
          <wp:extent cx="3451860" cy="1219200"/>
          <wp:effectExtent l="0" t="0" r="0" b="0"/>
          <wp:docPr id="1407484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84586" name="Picture 1407484586"/>
                  <pic:cNvPicPr/>
                </pic:nvPicPr>
                <pic:blipFill>
                  <a:blip r:embed="rId1">
                    <a:extLst>
                      <a:ext uri="{28A0092B-C50C-407E-A947-70E740481C1C}">
                        <a14:useLocalDpi xmlns:a14="http://schemas.microsoft.com/office/drawing/2010/main" val="0"/>
                      </a:ext>
                    </a:extLst>
                  </a:blip>
                  <a:stretch>
                    <a:fillRect/>
                  </a:stretch>
                </pic:blipFill>
                <pic:spPr>
                  <a:xfrm>
                    <a:off x="0" y="0"/>
                    <a:ext cx="3451860" cy="1219200"/>
                  </a:xfrm>
                  <a:prstGeom prst="rect">
                    <a:avLst/>
                  </a:prstGeom>
                </pic:spPr>
              </pic:pic>
            </a:graphicData>
          </a:graphic>
        </wp:inline>
      </w:drawing>
    </w:r>
    <w:r>
      <w:rPr>
        <w:noProof/>
      </w:rPr>
      <w:drawing>
        <wp:inline distT="0" distB="0" distL="0" distR="0" wp14:anchorId="27BAB59E" wp14:editId="40D62D30">
          <wp:extent cx="1571625" cy="1571625"/>
          <wp:effectExtent l="0" t="0" r="9525" b="9525"/>
          <wp:docPr id="796277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77811" name="Picture 796277811"/>
                  <pic:cNvPicPr/>
                </pic:nvPicPr>
                <pic:blipFill>
                  <a:blip r:embed="rId2">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inline>
      </w:drawing>
    </w:r>
    <w:r w:rsidR="00962C9D">
      <w:rPr>
        <w:noProof/>
      </w:rPr>
      <mc:AlternateContent>
        <mc:Choice Requires="wps">
          <w:drawing>
            <wp:anchor distT="0" distB="0" distL="114300" distR="114300" simplePos="0" relativeHeight="251659264" behindDoc="1" locked="0" layoutInCell="1" allowOverlap="1" wp14:anchorId="216AF7C4" wp14:editId="28DD80B5">
              <wp:simplePos x="0" y="0"/>
              <wp:positionH relativeFrom="page">
                <wp:posOffset>0</wp:posOffset>
              </wp:positionH>
              <wp:positionV relativeFrom="page">
                <wp:posOffset>9020174</wp:posOffset>
              </wp:positionV>
              <wp:extent cx="7772400" cy="1675765"/>
              <wp:effectExtent l="0" t="0" r="0" b="635"/>
              <wp:wrapNone/>
              <wp:docPr id="763" name="Rectangle 7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67576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C4AA3" w14:textId="755EA3B9" w:rsidR="006A39CE" w:rsidRPr="00AC7AD0" w:rsidRDefault="006A39CE" w:rsidP="00AF58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0</wp14:pctHeight>
              </wp14:sizeRelV>
            </wp:anchor>
          </w:drawing>
        </mc:Choice>
        <mc:Fallback>
          <w:pict>
            <v:rect w14:anchorId="216AF7C4" id="Rectangle 763" o:spid="_x0000_s1029" alt="&quot;&quot;" style="position:absolute;margin-left:0;margin-top:710.25pt;width:612pt;height:131.9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" fillcolor="#832448 [2404]" stroked="f" strokeweight="1pt">
              <v:textbox>
                <w:txbxContent>
                  <w:p w14:paraId="691C4AA3" w14:textId="755EA3B9" w:rsidR="006A39CE" w:rsidRPr="00AC7AD0" w:rsidRDefault="006A39CE" w:rsidP="00AF5857"/>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A469" w14:textId="77777777" w:rsidR="00076FD5" w:rsidRDefault="0007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AFDD" w14:textId="77777777" w:rsidR="000B1517" w:rsidRDefault="000B1517" w:rsidP="00AF5857">
      <w:r>
        <w:separator/>
      </w:r>
    </w:p>
  </w:footnote>
  <w:footnote w:type="continuationSeparator" w:id="0">
    <w:p w14:paraId="5E6B7EB2" w14:textId="77777777" w:rsidR="000B1517" w:rsidRDefault="000B1517" w:rsidP="00AF5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983A" w14:textId="77777777" w:rsidR="00076FD5" w:rsidRDefault="0007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D95E" w14:textId="77777777" w:rsidR="006A39CE" w:rsidRDefault="00962C9D" w:rsidP="00AF5857">
    <w:pPr>
      <w:pStyle w:val="Header"/>
    </w:pPr>
    <w:r>
      <w:rPr>
        <w:noProof/>
      </w:rPr>
      <mc:AlternateContent>
        <mc:Choice Requires="wps">
          <w:drawing>
            <wp:anchor distT="0" distB="0" distL="114300" distR="114300" simplePos="0" relativeHeight="251658240" behindDoc="1" locked="0" layoutInCell="1" allowOverlap="1" wp14:anchorId="7D352E87" wp14:editId="1793C742">
              <wp:simplePos x="0" y="0"/>
              <wp:positionH relativeFrom="page">
                <wp:align>center</wp:align>
              </wp:positionH>
              <wp:positionV relativeFrom="page">
                <wp:align>center</wp:align>
              </wp:positionV>
              <wp:extent cx="7315200" cy="9601200"/>
              <wp:effectExtent l="0" t="0" r="127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15200" cy="960120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95500</wp14:pctHeight>
              </wp14:sizeRelV>
            </wp:anchor>
          </w:drawing>
        </mc:Choice>
        <mc:Fallback>
          <w:pict>
            <v:rect w14:anchorId="2B265116" id="Rectangle 1" o:spid="_x0000_s1026" alt="&quot;&quot;" style="position:absolute;margin-left:0;margin-top:0;width:8in;height:756pt;z-index:-251658240;visibility:visible;mso-wrap-style:square;mso-width-percent:941;mso-height-percent:955;mso-wrap-distance-left:9pt;mso-wrap-distance-top:0;mso-wrap-distance-right:9pt;mso-wrap-distance-bottom:0;mso-position-horizontal:center;mso-position-horizontal-relative:page;mso-position-vertical:center;mso-position-vertical-relative:page;mso-width-percent:941;mso-height-percent:95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" fillcolor="#dbeff5 [664]"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5396" w14:textId="77777777" w:rsidR="00076FD5" w:rsidRDefault="00076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F7"/>
    <w:rsid w:val="00034FD9"/>
    <w:rsid w:val="00076FD5"/>
    <w:rsid w:val="000B1517"/>
    <w:rsid w:val="000D551E"/>
    <w:rsid w:val="000F5AF7"/>
    <w:rsid w:val="00123CB3"/>
    <w:rsid w:val="00147F19"/>
    <w:rsid w:val="00160692"/>
    <w:rsid w:val="00252A2D"/>
    <w:rsid w:val="002B3CE5"/>
    <w:rsid w:val="003F2681"/>
    <w:rsid w:val="00450316"/>
    <w:rsid w:val="00500000"/>
    <w:rsid w:val="00521A35"/>
    <w:rsid w:val="00680B26"/>
    <w:rsid w:val="006A39CE"/>
    <w:rsid w:val="006B5B72"/>
    <w:rsid w:val="007933B7"/>
    <w:rsid w:val="00803ACB"/>
    <w:rsid w:val="008A5C83"/>
    <w:rsid w:val="00910C55"/>
    <w:rsid w:val="00962C9D"/>
    <w:rsid w:val="009E67BA"/>
    <w:rsid w:val="00A14CED"/>
    <w:rsid w:val="00AC7AD0"/>
    <w:rsid w:val="00AF5857"/>
    <w:rsid w:val="00B50160"/>
    <w:rsid w:val="00CC5DF7"/>
    <w:rsid w:val="00D46E40"/>
    <w:rsid w:val="00DF6D30"/>
    <w:rsid w:val="00E368B4"/>
    <w:rsid w:val="00FB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CF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62C9D"/>
    <w:pPr>
      <w:jc w:val="center"/>
    </w:pPr>
    <w:rPr>
      <w:color w:val="000000" w:themeColor="text1"/>
      <w:sz w:val="28"/>
      <w:szCs w:val="120"/>
    </w:rPr>
  </w:style>
  <w:style w:type="paragraph" w:styleId="Heading1">
    <w:name w:val="heading 1"/>
    <w:basedOn w:val="Normal"/>
    <w:next w:val="Normal"/>
    <w:link w:val="Heading1Char"/>
    <w:uiPriority w:val="9"/>
    <w:qFormat/>
    <w:rsid w:val="00AF5857"/>
    <w:pPr>
      <w:outlineLvl w:val="0"/>
    </w:pPr>
    <w:rPr>
      <w:color w:val="842347"/>
      <w:sz w:val="120"/>
      <w14:shadow w14:blurRad="0" w14:dist="0" w14:dir="0" w14:sx="102000" w14:sy="102000" w14:kx="0" w14:ky="0" w14:algn="ctr">
        <w14:srgbClr w14:val="FFD5DB"/>
      </w14:shadow>
    </w:rPr>
  </w:style>
  <w:style w:type="paragraph" w:styleId="Heading2">
    <w:name w:val="heading 2"/>
    <w:basedOn w:val="Normal"/>
    <w:next w:val="Normal"/>
    <w:link w:val="Heading2Char"/>
    <w:uiPriority w:val="9"/>
    <w:qFormat/>
    <w:rsid w:val="00AF5857"/>
    <w:pPr>
      <w:outlineLvl w:val="1"/>
    </w:pPr>
    <w:rPr>
      <w:b/>
      <w:color w:val="842347"/>
      <w:sz w:val="120"/>
      <w14:shadow w14:blurRad="0" w14:dist="0" w14:dir="0" w14:sx="102000" w14:sy="102000" w14:kx="0" w14:ky="0" w14:algn="ctr">
        <w14:srgbClr w14:val="FFD5DB"/>
      </w14:shadow>
    </w:rPr>
  </w:style>
  <w:style w:type="paragraph" w:styleId="Heading3">
    <w:name w:val="heading 3"/>
    <w:basedOn w:val="Normal"/>
    <w:next w:val="Normal"/>
    <w:link w:val="Heading3Char"/>
    <w:uiPriority w:val="9"/>
    <w:semiHidden/>
    <w:unhideWhenUsed/>
    <w:qFormat/>
    <w:rsid w:val="00CC5DF7"/>
    <w:pPr>
      <w:keepNext/>
      <w:keepLines/>
      <w:spacing w:before="40"/>
      <w:outlineLvl w:val="2"/>
    </w:pPr>
    <w:rPr>
      <w:rFonts w:asciiTheme="majorHAnsi" w:eastAsiaTheme="majorEastAsia" w:hAnsiTheme="majorHAnsi" w:cstheme="majorBidi"/>
      <w:color w:val="57183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A39CE"/>
    <w:pPr>
      <w:tabs>
        <w:tab w:val="center" w:pos="4680"/>
        <w:tab w:val="right" w:pos="9360"/>
      </w:tabs>
    </w:pPr>
  </w:style>
  <w:style w:type="character" w:customStyle="1" w:styleId="HeaderChar">
    <w:name w:val="Header Char"/>
    <w:basedOn w:val="DefaultParagraphFont"/>
    <w:link w:val="Header"/>
    <w:uiPriority w:val="99"/>
    <w:semiHidden/>
    <w:rsid w:val="00962C9D"/>
    <w:rPr>
      <w:color w:val="000000" w:themeColor="text1"/>
      <w:sz w:val="28"/>
      <w:szCs w:val="120"/>
    </w:rPr>
  </w:style>
  <w:style w:type="paragraph" w:styleId="Footer">
    <w:name w:val="footer"/>
    <w:basedOn w:val="Normal"/>
    <w:link w:val="FooterChar"/>
    <w:uiPriority w:val="99"/>
    <w:semiHidden/>
    <w:rsid w:val="006A39CE"/>
    <w:pPr>
      <w:tabs>
        <w:tab w:val="center" w:pos="4680"/>
        <w:tab w:val="right" w:pos="9360"/>
      </w:tabs>
    </w:pPr>
  </w:style>
  <w:style w:type="character" w:customStyle="1" w:styleId="FooterChar">
    <w:name w:val="Footer Char"/>
    <w:basedOn w:val="DefaultParagraphFont"/>
    <w:link w:val="Footer"/>
    <w:uiPriority w:val="99"/>
    <w:semiHidden/>
    <w:rsid w:val="00962C9D"/>
    <w:rPr>
      <w:color w:val="000000" w:themeColor="text1"/>
      <w:sz w:val="28"/>
      <w:szCs w:val="120"/>
    </w:rPr>
  </w:style>
  <w:style w:type="table" w:styleId="TableGrid">
    <w:name w:val="Table Grid"/>
    <w:basedOn w:val="TableNormal"/>
    <w:uiPriority w:val="39"/>
    <w:rsid w:val="00AF5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5857"/>
    <w:rPr>
      <w:color w:val="842347"/>
      <w:sz w:val="120"/>
      <w:szCs w:val="120"/>
      <w14:shadow w14:blurRad="0" w14:dist="0" w14:dir="0" w14:sx="102000" w14:sy="102000" w14:kx="0" w14:ky="0" w14:algn="ctr">
        <w14:srgbClr w14:val="FFD5DB"/>
      </w14:shadow>
    </w:rPr>
  </w:style>
  <w:style w:type="character" w:customStyle="1" w:styleId="Heading2Char">
    <w:name w:val="Heading 2 Char"/>
    <w:basedOn w:val="DefaultParagraphFont"/>
    <w:link w:val="Heading2"/>
    <w:uiPriority w:val="9"/>
    <w:rsid w:val="00962C9D"/>
    <w:rPr>
      <w:b/>
      <w:color w:val="842347"/>
      <w:sz w:val="120"/>
      <w:szCs w:val="120"/>
      <w14:shadow w14:blurRad="0" w14:dist="0" w14:dir="0" w14:sx="102000" w14:sy="102000" w14:kx="0" w14:ky="0" w14:algn="ctr">
        <w14:srgbClr w14:val="FFD5DB"/>
      </w14:shadow>
    </w:rPr>
  </w:style>
  <w:style w:type="character" w:styleId="PlaceholderText">
    <w:name w:val="Placeholder Text"/>
    <w:basedOn w:val="DefaultParagraphFont"/>
    <w:uiPriority w:val="99"/>
    <w:semiHidden/>
    <w:rsid w:val="00AF5857"/>
    <w:rPr>
      <w:color w:val="808080"/>
    </w:rPr>
  </w:style>
  <w:style w:type="paragraph" w:customStyle="1" w:styleId="Details">
    <w:name w:val="Details"/>
    <w:basedOn w:val="Normal"/>
    <w:qFormat/>
    <w:rsid w:val="00AF5857"/>
    <w:rPr>
      <w:caps/>
      <w:color w:val="FFFFFF" w:themeColor="background1"/>
    </w:rPr>
  </w:style>
  <w:style w:type="character" w:customStyle="1" w:styleId="Heading3Char">
    <w:name w:val="Heading 3 Char"/>
    <w:basedOn w:val="DefaultParagraphFont"/>
    <w:link w:val="Heading3"/>
    <w:uiPriority w:val="9"/>
    <w:semiHidden/>
    <w:rsid w:val="00CC5DF7"/>
    <w:rPr>
      <w:rFonts w:asciiTheme="majorHAnsi" w:eastAsiaTheme="majorEastAsia" w:hAnsiTheme="majorHAnsi" w:cstheme="majorBidi"/>
      <w:color w:val="57183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a\AppData\Roaming\Microsoft\Templates\Valentine's%20Day%20flyer.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55F51"/>
      </a:dk2>
      <a:lt2>
        <a:srgbClr val="E2DFCC"/>
      </a:lt2>
      <a:accent1>
        <a:srgbClr val="B03161"/>
      </a:accent1>
      <a:accent2>
        <a:srgbClr val="F279A2"/>
      </a:accent2>
      <a:accent3>
        <a:srgbClr val="99CB38"/>
      </a:accent3>
      <a:accent4>
        <a:srgbClr val="37A76F"/>
      </a:accent4>
      <a:accent5>
        <a:srgbClr val="4EB3CF"/>
      </a:accent5>
      <a:accent6>
        <a:srgbClr val="51C3F9"/>
      </a:accent6>
      <a:hlink>
        <a:srgbClr val="4EB3CF"/>
      </a:hlink>
      <a:folHlink>
        <a:srgbClr val="4EB3C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B3DB8D1B70440A183F374C050C69E" ma:contentTypeVersion="12" ma:contentTypeDescription="Create a new document." ma:contentTypeScope="" ma:versionID="7ae8f8c40e22a61efffc9016343f30f7">
  <xsd:schema xmlns:xsd="http://www.w3.org/2001/XMLSchema" xmlns:xs="http://www.w3.org/2001/XMLSchema" xmlns:p="http://schemas.microsoft.com/office/2006/metadata/properties" xmlns:ns3="8abae244-bb31-4844-9421-1ae73dbc954e" targetNamespace="http://schemas.microsoft.com/office/2006/metadata/properties" ma:root="true" ma:fieldsID="16dd04c7767d5b8ca0fc4a7616858707" ns3:_="">
    <xsd:import namespace="8abae244-bb31-4844-9421-1ae73dbc95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ae244-bb31-4844-9421-1ae73dbc9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8abae244-bb31-4844-9421-1ae73dbc954e" xsi:nil="true"/>
  </documentManagement>
</p:properties>
</file>

<file path=customXml/itemProps1.xml><?xml version="1.0" encoding="utf-8"?>
<ds:datastoreItem xmlns:ds="http://schemas.openxmlformats.org/officeDocument/2006/customXml" ds:itemID="{DFDF79CF-F168-45B1-A633-4516C4367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ae244-bb31-4844-9421-1ae73dbc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B9AE1-8BA2-4465-9F59-9F43F18F57F9}">
  <ds:schemaRefs>
    <ds:schemaRef ds:uri="http://schemas.microsoft.com/sharepoint/v3/contenttype/forms"/>
  </ds:schemaRefs>
</ds:datastoreItem>
</file>

<file path=customXml/itemProps3.xml><?xml version="1.0" encoding="utf-8"?>
<ds:datastoreItem xmlns:ds="http://schemas.openxmlformats.org/officeDocument/2006/customXml" ds:itemID="{8F0305C0-A3CF-4262-A961-6AA289840842}">
  <ds:schemaRefs>
    <ds:schemaRef ds:uri="http://schemas.microsoft.com/office/2006/metadata/properties"/>
    <ds:schemaRef ds:uri="http://schemas.microsoft.com/office/infopath/2007/PartnerControls"/>
    <ds:schemaRef ds:uri="8abae244-bb31-4844-9421-1ae73dbc954e"/>
  </ds:schemaRefs>
</ds:datastoreItem>
</file>

<file path=docProps/app.xml><?xml version="1.0" encoding="utf-8"?>
<Properties xmlns="http://schemas.openxmlformats.org/officeDocument/2006/extended-properties" xmlns:vt="http://schemas.openxmlformats.org/officeDocument/2006/docPropsVTypes">
  <Template>Valentine's Day flyer.dotx</Template>
  <TotalTime>0</TotalTime>
  <Pages>1</Pages>
  <Words>229</Words>
  <Characters>1092</Characters>
  <Application>Microsoft Office Word</Application>
  <DocSecurity>0</DocSecurity>
  <Lines>109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2026-01-31T20:04:00Z</dcterms:created>
  <dcterms:modified xsi:type="dcterms:W3CDTF">2026-02-07T21:47:00Z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0x0101007F8B3DB8D1B70440A183F374C050C69E</vt:lpwstr>
  </property>
</Properties>
</file>